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50" w:rsidRDefault="00F73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73C50" w:rsidRDefault="00F73C50">
      <w:pPr>
        <w:pStyle w:val="Default"/>
        <w:spacing w:line="360" w:lineRule="auto"/>
        <w:jc w:val="center"/>
        <w:rPr>
          <w:rFonts w:cs="Calibri"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ZARZĄDZENIE Nr </w:t>
      </w:r>
      <w:r w:rsidRPr="000273BB">
        <w:rPr>
          <w:b/>
          <w:bCs/>
          <w:color w:val="auto"/>
          <w:sz w:val="28"/>
          <w:szCs w:val="28"/>
        </w:rPr>
        <w:t>7/2026</w:t>
      </w:r>
    </w:p>
    <w:p w:rsidR="00F73C50" w:rsidRDefault="00F73C50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Dyrektora Przedszkola Miejskiego Nr </w:t>
      </w:r>
      <w:r w:rsidRPr="000273BB">
        <w:rPr>
          <w:b/>
          <w:bCs/>
          <w:color w:val="auto"/>
          <w:sz w:val="28"/>
          <w:szCs w:val="28"/>
        </w:rPr>
        <w:t>8 Kraina Radości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 Ostrołęce</w:t>
      </w:r>
    </w:p>
    <w:p w:rsidR="00F73C50" w:rsidRDefault="00F73C50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21.04.2026r.</w:t>
      </w:r>
    </w:p>
    <w:p w:rsidR="00F73C50" w:rsidRDefault="00F73C50">
      <w:pPr>
        <w:pStyle w:val="Default"/>
        <w:spacing w:line="360" w:lineRule="auto"/>
        <w:jc w:val="center"/>
        <w:rPr>
          <w:rFonts w:cs="Calibri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 sprawie wprowadzenia zasad organizacji dyżuru wakacyjnego </w:t>
      </w:r>
    </w:p>
    <w:p w:rsidR="00F73C50" w:rsidRDefault="00F73C50">
      <w:pPr>
        <w:pStyle w:val="Default"/>
        <w:spacing w:line="360" w:lineRule="auto"/>
        <w:jc w:val="center"/>
        <w:rPr>
          <w:rFonts w:cs="Calibri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 Przedszkolu Miejskim </w:t>
      </w:r>
      <w:r w:rsidRPr="000273BB">
        <w:rPr>
          <w:i/>
          <w:iCs/>
          <w:color w:val="auto"/>
          <w:sz w:val="28"/>
          <w:szCs w:val="28"/>
        </w:rPr>
        <w:t>Nr 8 Kraina Radości</w:t>
      </w:r>
      <w:r>
        <w:rPr>
          <w:i/>
          <w:iCs/>
          <w:sz w:val="28"/>
          <w:szCs w:val="28"/>
        </w:rPr>
        <w:t xml:space="preserve"> w roku szkolnym 2025/2026</w:t>
      </w:r>
    </w:p>
    <w:p w:rsidR="00F73C50" w:rsidRDefault="00F73C50">
      <w:pPr>
        <w:pStyle w:val="Default"/>
        <w:spacing w:line="360" w:lineRule="auto"/>
        <w:jc w:val="both"/>
        <w:rPr>
          <w:rFonts w:cs="Calibri"/>
          <w:sz w:val="28"/>
          <w:szCs w:val="28"/>
        </w:rPr>
      </w:pPr>
    </w:p>
    <w:p w:rsidR="00F73C50" w:rsidRDefault="00F73C50">
      <w:pPr>
        <w:pStyle w:val="Default"/>
        <w:spacing w:line="360" w:lineRule="auto"/>
        <w:jc w:val="both"/>
        <w:rPr>
          <w:rFonts w:cs="Calibri"/>
          <w:sz w:val="28"/>
          <w:szCs w:val="28"/>
        </w:rPr>
      </w:pPr>
    </w:p>
    <w:p w:rsidR="00F73C50" w:rsidRDefault="00F73C50">
      <w:pPr>
        <w:pStyle w:val="Default"/>
        <w:spacing w:line="36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>Na podstawie Zarządzenia  Nr 4/2026 Prezydenta Miasta Ostrołęki  w sprawie ustalenia harmonogramu przerw i dyżurów wakacyjnych w pracy przedszkoli i  oddziałów przedszkolnych w szkołach podstawowych prowadzonych przez  Miasto Ostrołęka na rok szkolny 2025/2026, zarządza się co następuje:</w:t>
      </w:r>
    </w:p>
    <w:p w:rsidR="00F73C50" w:rsidRDefault="00F73C50">
      <w:pPr>
        <w:pStyle w:val="Default"/>
        <w:spacing w:line="360" w:lineRule="auto"/>
        <w:jc w:val="both"/>
        <w:rPr>
          <w:rFonts w:cs="Calibri"/>
          <w:sz w:val="28"/>
          <w:szCs w:val="28"/>
        </w:rPr>
      </w:pPr>
    </w:p>
    <w:p w:rsidR="00F73C50" w:rsidRDefault="00F73C50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 1</w:t>
      </w:r>
    </w:p>
    <w:p w:rsidR="00F73C50" w:rsidRDefault="00F73C5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Wprowadza się „Zasady organizacji dyżuru wakacyjnego w roku szkolnym 2025/2026”, które stanowią załącznik do niniejszego zarządzenia.</w:t>
      </w:r>
    </w:p>
    <w:p w:rsidR="00F73C50" w:rsidRDefault="00F73C5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„Zasady organizacji dyżuru wakacyjnego roku szkolnym 2025/2026” są podane do publicznej wiadomości na tablicy ogłoszeń oraz w formie publikacji na stronie internetowej przedszkola.</w:t>
      </w:r>
    </w:p>
    <w:p w:rsidR="00F73C50" w:rsidRDefault="00F73C50">
      <w:pPr>
        <w:pStyle w:val="Default"/>
        <w:spacing w:line="360" w:lineRule="auto"/>
        <w:jc w:val="both"/>
        <w:rPr>
          <w:rFonts w:cs="Calibri"/>
          <w:sz w:val="28"/>
          <w:szCs w:val="28"/>
        </w:rPr>
      </w:pPr>
    </w:p>
    <w:p w:rsidR="00F73C50" w:rsidRDefault="00F73C50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 2</w:t>
      </w:r>
    </w:p>
    <w:p w:rsidR="00F73C50" w:rsidRDefault="00F73C5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Wykonanie zarządzenia powierza się dyrektorowi przedszkola.</w:t>
      </w:r>
    </w:p>
    <w:p w:rsidR="00F73C50" w:rsidRDefault="00F73C50">
      <w:pPr>
        <w:pStyle w:val="Default"/>
        <w:spacing w:line="360" w:lineRule="auto"/>
        <w:rPr>
          <w:rFonts w:cs="Calibri"/>
          <w:sz w:val="28"/>
          <w:szCs w:val="28"/>
        </w:rPr>
      </w:pPr>
    </w:p>
    <w:p w:rsidR="00F73C50" w:rsidRDefault="00F73C50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 3</w:t>
      </w:r>
    </w:p>
    <w:p w:rsidR="00F73C50" w:rsidRDefault="00F73C5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podpisania.</w:t>
      </w:r>
    </w:p>
    <w:p w:rsidR="00F73C50" w:rsidRDefault="00F73C50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F73C50" w:rsidRDefault="00F73C50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F73C50" w:rsidRDefault="00F73C50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73C50" w:rsidRDefault="00F73C50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73C50" w:rsidRDefault="00F73C50">
      <w:pPr>
        <w:pStyle w:val="Default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cs="Calibri"/>
        </w:rPr>
        <w:br w:type="page"/>
      </w:r>
    </w:p>
    <w:p w:rsidR="00F73C50" w:rsidRPr="000273BB" w:rsidRDefault="00F73C50">
      <w:pPr>
        <w:pStyle w:val="Default"/>
        <w:ind w:left="5556" w:firstLine="680"/>
        <w:rPr>
          <w:rFonts w:cs="Calibri"/>
          <w:color w:val="auto"/>
        </w:rPr>
      </w:pPr>
      <w:r>
        <w:rPr>
          <w:sz w:val="22"/>
          <w:szCs w:val="22"/>
        </w:rPr>
        <w:t xml:space="preserve">Załącznik nr 1 </w:t>
      </w:r>
      <w:r w:rsidRPr="000273BB">
        <w:rPr>
          <w:rFonts w:cs="Calibri"/>
          <w:color w:val="auto"/>
          <w:sz w:val="22"/>
          <w:szCs w:val="22"/>
        </w:rPr>
        <w:tab/>
      </w:r>
      <w:r w:rsidRPr="000273BB">
        <w:rPr>
          <w:rFonts w:cs="Calibri"/>
          <w:color w:val="auto"/>
          <w:sz w:val="22"/>
          <w:szCs w:val="22"/>
        </w:rPr>
        <w:tab/>
      </w:r>
      <w:r w:rsidRPr="000273BB">
        <w:rPr>
          <w:rFonts w:cs="Calibri"/>
          <w:color w:val="auto"/>
          <w:sz w:val="22"/>
          <w:szCs w:val="22"/>
        </w:rPr>
        <w:tab/>
      </w:r>
    </w:p>
    <w:p w:rsidR="00F73C50" w:rsidRPr="000273BB" w:rsidRDefault="00F73C50">
      <w:pPr>
        <w:pStyle w:val="Default"/>
        <w:ind w:left="6236"/>
        <w:rPr>
          <w:rFonts w:cs="Calibri"/>
          <w:color w:val="auto"/>
        </w:rPr>
      </w:pPr>
      <w:r w:rsidRPr="000273BB">
        <w:rPr>
          <w:color w:val="auto"/>
          <w:sz w:val="22"/>
          <w:szCs w:val="22"/>
        </w:rPr>
        <w:t>do Zarządzenia Nr 7/2026</w:t>
      </w:r>
    </w:p>
    <w:p w:rsidR="00F73C50" w:rsidRPr="000273BB" w:rsidRDefault="00F73C50">
      <w:pPr>
        <w:pStyle w:val="Default"/>
        <w:ind w:left="6236"/>
        <w:rPr>
          <w:rFonts w:cs="Calibri"/>
          <w:color w:val="auto"/>
          <w:sz w:val="22"/>
          <w:szCs w:val="22"/>
        </w:rPr>
      </w:pPr>
      <w:r w:rsidRPr="000273BB">
        <w:rPr>
          <w:color w:val="auto"/>
          <w:sz w:val="22"/>
          <w:szCs w:val="22"/>
        </w:rPr>
        <w:t xml:space="preserve">Dyrektora Przedszkola Miejskiego Nr 8 </w:t>
      </w:r>
    </w:p>
    <w:p w:rsidR="00F73C50" w:rsidRDefault="00F73C50">
      <w:pPr>
        <w:pStyle w:val="Default"/>
        <w:ind w:left="6236"/>
        <w:rPr>
          <w:rFonts w:cs="Calibri"/>
        </w:rPr>
      </w:pPr>
      <w:r w:rsidRPr="000273BB">
        <w:rPr>
          <w:color w:val="auto"/>
          <w:sz w:val="22"/>
          <w:szCs w:val="22"/>
        </w:rPr>
        <w:t>Kraina Radości</w:t>
      </w:r>
      <w:r>
        <w:rPr>
          <w:sz w:val="22"/>
          <w:szCs w:val="22"/>
        </w:rPr>
        <w:t xml:space="preserve"> w Ostrołęce</w:t>
      </w:r>
    </w:p>
    <w:p w:rsidR="00F73C50" w:rsidRDefault="00F73C50">
      <w:pPr>
        <w:pStyle w:val="Default"/>
        <w:ind w:left="6236"/>
        <w:rPr>
          <w:rFonts w:cs="Calibri"/>
        </w:rPr>
      </w:pPr>
      <w:r>
        <w:rPr>
          <w:sz w:val="22"/>
          <w:szCs w:val="22"/>
        </w:rPr>
        <w:t>z dnia 21 kwietnia 2026 r.</w:t>
      </w:r>
    </w:p>
    <w:p w:rsidR="00F73C50" w:rsidRDefault="00F73C50">
      <w:pPr>
        <w:pStyle w:val="Default"/>
        <w:ind w:left="6236"/>
        <w:rPr>
          <w:rFonts w:cs="Calibri"/>
        </w:rPr>
      </w:pPr>
    </w:p>
    <w:p w:rsidR="00F73C50" w:rsidRDefault="00F73C50">
      <w:pPr>
        <w:pStyle w:val="Default"/>
        <w:rPr>
          <w:rFonts w:cs="Calibri"/>
        </w:rPr>
      </w:pPr>
    </w:p>
    <w:p w:rsidR="00F73C50" w:rsidRDefault="00F73C50">
      <w:pPr>
        <w:pStyle w:val="Heading1"/>
        <w:spacing w:before="12" w:after="0"/>
        <w:jc w:val="center"/>
      </w:pPr>
      <w:r>
        <w:rPr>
          <w:rStyle w:val="Strong"/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Zasady organizacji dyżuru wakacyjnego</w:t>
      </w:r>
    </w:p>
    <w:p w:rsidR="00F73C50" w:rsidRDefault="00F73C50">
      <w:pPr>
        <w:pStyle w:val="Heading1"/>
        <w:spacing w:before="12" w:after="0"/>
        <w:jc w:val="center"/>
      </w:pPr>
      <w:r>
        <w:rPr>
          <w:rStyle w:val="Strong"/>
          <w:rFonts w:ascii="Times New Roman" w:hAnsi="Times New Roman" w:cs="Times New Roman"/>
          <w:b/>
          <w:bCs/>
          <w:sz w:val="28"/>
          <w:szCs w:val="28"/>
        </w:rPr>
        <w:t>w Przedszkolu Miejskim Nr 8 „Kraina Radości” w Ostrołęce</w:t>
      </w:r>
    </w:p>
    <w:p w:rsidR="00F73C50" w:rsidRDefault="00F73C50">
      <w:pPr>
        <w:pStyle w:val="Heading1"/>
        <w:spacing w:before="12" w:after="0"/>
        <w:jc w:val="center"/>
      </w:pPr>
      <w:r>
        <w:rPr>
          <w:rStyle w:val="Strong"/>
          <w:rFonts w:ascii="Times New Roman" w:hAnsi="Times New Roman" w:cs="Times New Roman"/>
          <w:b/>
          <w:bCs/>
          <w:sz w:val="28"/>
          <w:szCs w:val="28"/>
        </w:rPr>
        <w:t>w roku szkolnym 2025/2026</w:t>
      </w:r>
    </w:p>
    <w:p w:rsidR="00F73C50" w:rsidRDefault="00F73C50">
      <w:pPr>
        <w:pStyle w:val="Heading2"/>
        <w:jc w:val="center"/>
      </w:pPr>
      <w:r>
        <w:rPr>
          <w:rStyle w:val="Strong"/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F73C50" w:rsidRDefault="00F73C50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Miejskie Nr 8 „Kraina Radości” w Ostrołęce funkcjonuje przez cały rok kalendarzowy, z przerwą wakacyjną umożliwiającą wykorzystanie przez pracowników urlopu wypoczynkowego oraz wykonanie niezbędnych remontów. </w:t>
      </w:r>
    </w:p>
    <w:p w:rsidR="00F73C50" w:rsidRDefault="00F73C50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Miejskie Nr 8 „Kraina Radości” w Ostrołęce pełni dyżur wakacyjny zgodnie z zarządzeniem nr 4/2026 Prezydenta Miasta Ostrołęki w sprawie ustalenia harmonogramu przerw i dyżurów wakacyjnych w pracy przedszkoli i oddziałów przedszkolnych w szkołach podstawowych prowadzonych przez Miasto Ostrołęka na rok szkolny 2025/2026. </w:t>
      </w:r>
    </w:p>
    <w:p w:rsidR="00F73C50" w:rsidRDefault="00F73C50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dotyczące wykazu dyżurów wakacyjnych oraz zasad ich funkcjonowania będą umieszczane na tablicach informacyjnych w przedszkolach oraz na ich stronach internetowych. </w:t>
      </w:r>
    </w:p>
    <w:p w:rsidR="00F73C50" w:rsidRDefault="00F73C50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dyżur wakacyjny przyjmowane są wyłącznie dzieci uczęszczające w bieżącym roku szkolnym do przedszkoli miejskich w Ostrołęce. </w:t>
      </w:r>
    </w:p>
    <w:p w:rsidR="00F73C50" w:rsidRDefault="00F73C50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dyżuru wakacyjnego nie jest okresem adaptacji dla dzieci rozpoczynających edukację przedszkolną w nowym roku szkolnym. </w:t>
      </w:r>
    </w:p>
    <w:p w:rsidR="00F73C50" w:rsidRDefault="00F73C50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dyżuru wakacyjnego mogą korzystać w pierwszej kolejności dzieci, których obydwoje rodzice pracują lub rodzic samotnie wychowujący dziecko pracuje i tym samym nie może zapewnić dziecku opieki. </w:t>
      </w:r>
    </w:p>
    <w:p w:rsidR="00F73C50" w:rsidRDefault="00F73C50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Liczebność grup przedszkolnych podczas dyżuru wakacyjnego jest zgodna z obowiązującymi przepisami i nie może przekraczać 25 dzieci. </w:t>
      </w:r>
    </w:p>
    <w:p w:rsidR="00F73C50" w:rsidRDefault="00F73C50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wakacyjnym przedszkole dyżurujące zapewnia dzieciom wyłącznie zajęcia opiekuńczo-wychowawcze. </w:t>
      </w:r>
    </w:p>
    <w:p w:rsidR="00F73C50" w:rsidRDefault="00F73C50">
      <w:pPr>
        <w:pStyle w:val="BodyText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Zapisy na dyżur wakacyjny prowadzone są bezpośrednio w przedszkolach pełniących dyżur. </w:t>
      </w:r>
    </w:p>
    <w:p w:rsidR="00F73C50" w:rsidRDefault="00F73C50">
      <w:pPr>
        <w:pStyle w:val="Heading2"/>
        <w:jc w:val="center"/>
      </w:pPr>
      <w:r>
        <w:rPr>
          <w:rStyle w:val="Strong"/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73C50" w:rsidRDefault="00F73C50">
      <w:pPr>
        <w:pStyle w:val="BodyTex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Zapisy na dyżur wakacyjny odbywają się w przedszkolach dyżurujących: </w:t>
      </w:r>
    </w:p>
    <w:p w:rsidR="00F73C50" w:rsidRDefault="00F73C50">
      <w:pPr>
        <w:pStyle w:val="BodyText"/>
      </w:pPr>
      <w:r>
        <w:rPr>
          <w:rStyle w:val="Strong"/>
          <w:rFonts w:ascii="Times New Roman" w:hAnsi="Times New Roman" w:cs="Times New Roman"/>
          <w:sz w:val="24"/>
          <w:szCs w:val="24"/>
        </w:rPr>
        <w:t>Lipiec 2026:</w:t>
      </w:r>
      <w:r>
        <w:rPr>
          <w:rFonts w:ascii="Times New Roman" w:hAnsi="Times New Roman" w:cs="Times New Roman"/>
          <w:sz w:val="24"/>
          <w:szCs w:val="24"/>
        </w:rPr>
        <w:br/>
        <w:t>– Przedszkole Miejskie Nr 7 „Tęczowa Kraina”, ul. Dr. J. Psarskiego 24, 07-410 Ostrołęka</w:t>
      </w:r>
      <w:r>
        <w:rPr>
          <w:rFonts w:ascii="Times New Roman" w:hAnsi="Times New Roman" w:cs="Times New Roman"/>
          <w:sz w:val="24"/>
          <w:szCs w:val="24"/>
        </w:rPr>
        <w:br/>
        <w:t>– Przedszkole Miejskie Nr 8 „Kraina Radości”, ul. Gen. I. Prądzyńskiego 12, 07-410 Ostrołęka</w:t>
      </w:r>
    </w:p>
    <w:p w:rsidR="00F73C50" w:rsidRDefault="00F73C50">
      <w:pPr>
        <w:pStyle w:val="BodyText"/>
      </w:pPr>
      <w:r>
        <w:rPr>
          <w:rStyle w:val="Strong"/>
          <w:rFonts w:ascii="Times New Roman" w:hAnsi="Times New Roman" w:cs="Times New Roman"/>
          <w:sz w:val="24"/>
          <w:szCs w:val="24"/>
        </w:rPr>
        <w:t>Sierpień 2026:</w:t>
      </w:r>
      <w:r>
        <w:rPr>
          <w:rFonts w:ascii="Times New Roman" w:hAnsi="Times New Roman" w:cs="Times New Roman"/>
          <w:sz w:val="24"/>
          <w:szCs w:val="24"/>
        </w:rPr>
        <w:br/>
        <w:t>– Przedszkole Miejskie Nr 5 z Oddziałami Integracyjnymi „Leśna Kraina”, ul. Piękna 12, 07-410 Ostrołęka</w:t>
      </w:r>
      <w:r>
        <w:rPr>
          <w:rFonts w:ascii="Times New Roman" w:hAnsi="Times New Roman" w:cs="Times New Roman"/>
          <w:sz w:val="24"/>
          <w:szCs w:val="24"/>
        </w:rPr>
        <w:br/>
        <w:t>– Przedszkole Miejskie Nr 10, ul. H. Sienkiewicza 15, 07-410 Ostrołęka</w:t>
      </w:r>
      <w:r>
        <w:rPr>
          <w:rFonts w:ascii="Times New Roman" w:hAnsi="Times New Roman" w:cs="Times New Roman"/>
          <w:sz w:val="24"/>
          <w:szCs w:val="24"/>
        </w:rPr>
        <w:br/>
        <w:t>– Przedszkole Miejskie Nr 15 „Kraina Marzeń”, ul. S. Jaracza 5, 07-409 Ostrołęka</w:t>
      </w:r>
    </w:p>
    <w:p w:rsidR="00F73C50" w:rsidRDefault="00F73C50">
      <w:pPr>
        <w:pStyle w:val="BodyText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31 Konwencji o Prawach Dziecka rodzice powinni uwzględnić prawo dziecka do wypoczynku i czasu wolnego poprzez zaplanowanie przerwy wakacyjnej trwającej co najmniej jeden miesiąc. </w:t>
      </w:r>
    </w:p>
    <w:p w:rsidR="00F73C50" w:rsidRDefault="00F73C50">
      <w:pPr>
        <w:pStyle w:val="Heading2"/>
        <w:jc w:val="center"/>
      </w:pPr>
      <w:r>
        <w:rPr>
          <w:rStyle w:val="Strong"/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73C50" w:rsidRDefault="00F73C50">
      <w:pPr>
        <w:pStyle w:val="BodyText"/>
      </w:pPr>
      <w:r>
        <w:rPr>
          <w:rStyle w:val="Strong"/>
          <w:rFonts w:ascii="Times New Roman" w:hAnsi="Times New Roman" w:cs="Times New Roman"/>
          <w:sz w:val="24"/>
          <w:szCs w:val="24"/>
        </w:rPr>
        <w:t>Warunki przyjęcia dziecka na dyżur wakacyjny:</w:t>
      </w:r>
    </w:p>
    <w:p w:rsidR="00F73C50" w:rsidRDefault="00F73C50">
      <w:pPr>
        <w:pStyle w:val="BodyText"/>
        <w:numPr>
          <w:ilvl w:val="0"/>
          <w:numId w:val="4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Warunkiem przyjęcia dziecka na dyżur wakacyjny jest zgłoszenie przez rodziców/opiekunów prawnych potrzeby korzystania z dyżuru w terminie od </w:t>
      </w:r>
      <w:r>
        <w:rPr>
          <w:rStyle w:val="Strong"/>
          <w:rFonts w:ascii="Times New Roman" w:hAnsi="Times New Roman" w:cs="Times New Roman"/>
          <w:sz w:val="24"/>
          <w:szCs w:val="24"/>
        </w:rPr>
        <w:t>26 maja 2026 r. do 6 czerwca 2026 r.</w:t>
      </w:r>
      <w:r>
        <w:rPr>
          <w:rFonts w:ascii="Times New Roman" w:hAnsi="Times New Roman" w:cs="Times New Roman"/>
          <w:sz w:val="24"/>
          <w:szCs w:val="24"/>
        </w:rPr>
        <w:t xml:space="preserve"> w przedszkolu dyżurującym. </w:t>
      </w:r>
    </w:p>
    <w:p w:rsidR="00F73C50" w:rsidRDefault="00F73C50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Zgłoszenie następuje poprzez złożenie w przedszkolu dyżurującym wypełnionego i podpisanego wniosku. </w:t>
      </w:r>
    </w:p>
    <w:p w:rsidR="00F73C50" w:rsidRDefault="00F73C50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zapisu dziecka do więcej niż jednego przedszkola rodzic składa odrębny wniosek w każdej wybranej placówce. Wniosek stanowi załącznik nr 1. </w:t>
      </w:r>
    </w:p>
    <w:p w:rsidR="00F73C50" w:rsidRDefault="00F73C50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dostępny jest w siedzibie oraz na stronie internetowej przedszkola. </w:t>
      </w:r>
    </w:p>
    <w:p w:rsidR="00F73C50" w:rsidRDefault="00F73C50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przyjęciu dziecka na dyżur wakacyjny decyduje kolejność zgłoszeń. </w:t>
      </w:r>
    </w:p>
    <w:p w:rsidR="00F73C50" w:rsidRDefault="00F73C50">
      <w:pPr>
        <w:pStyle w:val="BodyText"/>
        <w:numPr>
          <w:ilvl w:val="0"/>
          <w:numId w:val="4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Lista dzieci przyjętych na dyżur wakacyjny zostanie podana do wiadomości do dnia </w:t>
      </w:r>
      <w:r>
        <w:rPr>
          <w:rStyle w:val="Strong"/>
          <w:rFonts w:ascii="Times New Roman" w:hAnsi="Times New Roman" w:cs="Times New Roman"/>
          <w:sz w:val="24"/>
          <w:szCs w:val="24"/>
        </w:rPr>
        <w:t>15 czerwca 2026 r.</w:t>
      </w:r>
      <w:r>
        <w:rPr>
          <w:rFonts w:ascii="Times New Roman" w:hAnsi="Times New Roman" w:cs="Times New Roman"/>
          <w:sz w:val="24"/>
          <w:szCs w:val="24"/>
        </w:rPr>
        <w:t xml:space="preserve"> w przedszkolach dyżurujących oraz macierzystych. </w:t>
      </w:r>
    </w:p>
    <w:p w:rsidR="00F73C50" w:rsidRDefault="00F73C50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uzasadnionych przypadkach, przy wolnych miejscach, dyrektor przedszkola może przyjąć dziecko zgłoszone w innym terminie niż wskazany powyżej. Zapis ten dotyczy również dzieci rodziców niepracujących. </w:t>
      </w:r>
    </w:p>
    <w:p w:rsidR="00F73C50" w:rsidRDefault="00F73C50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dziecko będzie odbierane przez inne osoby niż rodzice/opiekunowie prawni, do wniosku należy dołączyć pisemne upoważnienie (załącznik nr 2). </w:t>
      </w:r>
    </w:p>
    <w:p w:rsidR="00F73C50" w:rsidRDefault="00F73C50">
      <w:pPr>
        <w:pStyle w:val="BodyTex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Opłatę za wskazany okres pobytu dziecka w wybranym przedszkolu wnosi się na rachunek bankowy przedszkola dyżurującego w następujących terminach: </w:t>
      </w:r>
    </w:p>
    <w:p w:rsidR="00F73C50" w:rsidRDefault="00F73C50">
      <w:pPr>
        <w:pStyle w:val="BodyText"/>
        <w:numPr>
          <w:ilvl w:val="0"/>
          <w:numId w:val="5"/>
        </w:numPr>
        <w:tabs>
          <w:tab w:val="left" w:pos="0"/>
        </w:tabs>
        <w:spacing w:after="0"/>
      </w:pPr>
      <w:r>
        <w:rPr>
          <w:rStyle w:val="Strong"/>
          <w:rFonts w:ascii="Times New Roman" w:hAnsi="Times New Roman" w:cs="Times New Roman"/>
          <w:sz w:val="24"/>
          <w:szCs w:val="24"/>
        </w:rPr>
        <w:t>Przedszkole Miejskie Nr 7 „Tęczowa Kraina”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01.07.2026–06.07.2026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</w:t>
      </w:r>
      <w:r w:rsidRPr="009159C7">
        <w:rPr>
          <w:rFonts w:ascii="Times New Roman" w:eastAsia="Arial Unicode MS" w:hAnsi="Times New Roman" w:cs="Times New Roman"/>
          <w:b/>
          <w:bCs/>
          <w:sz w:val="24"/>
          <w:szCs w:val="24"/>
        </w:rPr>
        <w:t>06 1020 3802 0000 1502 0208 1776</w:t>
      </w:r>
    </w:p>
    <w:p w:rsidR="00F73C50" w:rsidRDefault="00F73C50">
      <w:pPr>
        <w:pStyle w:val="BodyText"/>
        <w:numPr>
          <w:ilvl w:val="0"/>
          <w:numId w:val="5"/>
        </w:numPr>
        <w:tabs>
          <w:tab w:val="left" w:pos="0"/>
        </w:tabs>
        <w:spacing w:after="0"/>
      </w:pPr>
      <w:r>
        <w:rPr>
          <w:rStyle w:val="Strong"/>
          <w:rFonts w:ascii="Times New Roman" w:hAnsi="Times New Roman" w:cs="Times New Roman"/>
          <w:sz w:val="24"/>
          <w:szCs w:val="24"/>
        </w:rPr>
        <w:t>Przedszkole Miejskie Nr 8 „Kraina Radości”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01.07.2026–06.07.2026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</w:t>
      </w:r>
      <w:r w:rsidRPr="00FC18AC">
        <w:rPr>
          <w:rFonts w:ascii="Times New Roman" w:eastAsia="Arial Unicode MS" w:hAnsi="Times New Roman" w:cs="Times New Roman"/>
          <w:b/>
          <w:bCs/>
          <w:sz w:val="24"/>
          <w:szCs w:val="24"/>
        </w:rPr>
        <w:t>87 1020 3802 0000 1402 0208 1628</w:t>
      </w:r>
    </w:p>
    <w:p w:rsidR="00F73C50" w:rsidRDefault="00F73C50">
      <w:pPr>
        <w:pStyle w:val="BodyText"/>
        <w:numPr>
          <w:ilvl w:val="0"/>
          <w:numId w:val="5"/>
        </w:numPr>
        <w:tabs>
          <w:tab w:val="left" w:pos="0"/>
        </w:tabs>
        <w:spacing w:after="0"/>
      </w:pPr>
      <w:r>
        <w:rPr>
          <w:rStyle w:val="Strong"/>
          <w:rFonts w:ascii="Times New Roman" w:hAnsi="Times New Roman" w:cs="Times New Roman"/>
          <w:sz w:val="24"/>
          <w:szCs w:val="24"/>
        </w:rPr>
        <w:t>Przedszkole Miejskie Nr 5 z Oddziałami Integracyjnymi „Leśna Kraina”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01.08.2026–06.08.2026 PKO BP O/Ostrołęka: </w:t>
      </w:r>
      <w:r w:rsidRPr="007246BE">
        <w:rPr>
          <w:rFonts w:ascii="Times New Roman" w:eastAsia="Arial Unicode MS" w:hAnsi="Times New Roman" w:cs="Times New Roman"/>
          <w:b/>
          <w:bCs/>
          <w:sz w:val="24"/>
          <w:szCs w:val="24"/>
        </w:rPr>
        <w:t>79 1020 3802 0000 1002 0208 0125</w:t>
      </w:r>
    </w:p>
    <w:p w:rsidR="00F73C50" w:rsidRDefault="00F73C50">
      <w:pPr>
        <w:pStyle w:val="BodyText"/>
        <w:numPr>
          <w:ilvl w:val="0"/>
          <w:numId w:val="5"/>
        </w:numPr>
        <w:tabs>
          <w:tab w:val="left" w:pos="0"/>
        </w:tabs>
        <w:spacing w:after="0"/>
      </w:pPr>
      <w:r>
        <w:rPr>
          <w:rStyle w:val="Strong"/>
          <w:rFonts w:ascii="Times New Roman" w:hAnsi="Times New Roman" w:cs="Times New Roman"/>
          <w:sz w:val="24"/>
          <w:szCs w:val="24"/>
        </w:rPr>
        <w:t>Przedszkole Miejskie Nr 10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01.08.2026–06.08.2026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</w:t>
      </w:r>
      <w:r w:rsidRPr="00FC18AC">
        <w:rPr>
          <w:rFonts w:ascii="Times New Roman" w:eastAsia="Arial Unicode MS" w:hAnsi="Times New Roman" w:cs="Times New Roman"/>
          <w:b/>
          <w:bCs/>
          <w:sz w:val="24"/>
          <w:szCs w:val="24"/>
        </w:rPr>
        <w:t>41 1020 3802 0000 1002 0207 8384</w:t>
      </w:r>
    </w:p>
    <w:p w:rsidR="00F73C50" w:rsidRDefault="00F73C50">
      <w:pPr>
        <w:pStyle w:val="BodyText"/>
        <w:numPr>
          <w:ilvl w:val="0"/>
          <w:numId w:val="5"/>
        </w:numPr>
        <w:tabs>
          <w:tab w:val="left" w:pos="0"/>
        </w:tabs>
      </w:pPr>
      <w:r>
        <w:rPr>
          <w:rStyle w:val="Strong"/>
          <w:rFonts w:ascii="Times New Roman" w:hAnsi="Times New Roman" w:cs="Times New Roman"/>
          <w:sz w:val="24"/>
          <w:szCs w:val="24"/>
        </w:rPr>
        <w:t>Przedszkole Miejskie Nr 15 „Kraina Marzeń”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01.08.2026–06.08.2026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 </w:t>
      </w:r>
      <w:r w:rsidRPr="00961687">
        <w:rPr>
          <w:rFonts w:ascii="Times New Roman" w:eastAsia="Arial Unicode MS" w:hAnsi="Times New Roman" w:cs="Times New Roman"/>
          <w:b/>
          <w:bCs/>
          <w:sz w:val="24"/>
          <w:szCs w:val="24"/>
        </w:rPr>
        <w:t>89 1020 3802 0000 1602 0208 2949</w:t>
      </w:r>
    </w:p>
    <w:p w:rsidR="00F73C50" w:rsidRDefault="00F73C50">
      <w:pPr>
        <w:pStyle w:val="Heading2"/>
        <w:jc w:val="center"/>
      </w:pPr>
      <w:r>
        <w:rPr>
          <w:rStyle w:val="Strong"/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F73C50" w:rsidRDefault="00F73C50">
      <w:pPr>
        <w:pStyle w:val="BodyText"/>
      </w:pPr>
      <w:r>
        <w:rPr>
          <w:rStyle w:val="Strong"/>
          <w:rFonts w:ascii="Times New Roman" w:hAnsi="Times New Roman" w:cs="Times New Roman"/>
          <w:sz w:val="24"/>
          <w:szCs w:val="24"/>
        </w:rPr>
        <w:t>Opłaty:</w:t>
      </w:r>
    </w:p>
    <w:p w:rsidR="00F73C50" w:rsidRDefault="00F73C50">
      <w:pPr>
        <w:pStyle w:val="BodyText"/>
        <w:numPr>
          <w:ilvl w:val="0"/>
          <w:numId w:val="6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opłat za korzystanie z wychowania przedszkolnego oraz za wyżywienie określone są w Uchwale Nr 35/VI/2024 Rady Miasta Ostrołęki z dnia 20 czerwca 2024 roku w sprawie określenia wysokości opłat za korzystanie z wychowania przedszkolnego w publicznych przedszkolach oraz oddziałach przedszkolnych w szkołach podstawowych prowadzonych przez Miasto Ostrołęka. </w:t>
      </w:r>
    </w:p>
    <w:p w:rsidR="00F73C50" w:rsidRDefault="00F73C50">
      <w:pPr>
        <w:pStyle w:val="BodyText"/>
        <w:numPr>
          <w:ilvl w:val="0"/>
          <w:numId w:val="6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korzystanie z wychowania przedszkolnego oraz wyżywienie naliczane są zgodnie z obowiązującymi przepisami. </w:t>
      </w:r>
    </w:p>
    <w:p w:rsidR="00F73C50" w:rsidRDefault="00F73C50">
      <w:pPr>
        <w:pStyle w:val="BodyText"/>
        <w:numPr>
          <w:ilvl w:val="0"/>
          <w:numId w:val="6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dany miesiąc regulowane są przez rodzica/opiekuna prawnego i naliczane będą w wysokości wynikającej z liczby godzin pobytu dziecka w przedszkolu dyżurującym realizowanych po podstawie programowej oraz dziennej stawki żywieniowej – zgodnie z zadeklarowanym czasem pobytu dziecka. </w:t>
      </w:r>
    </w:p>
    <w:p w:rsidR="00F73C50" w:rsidRDefault="00F73C50">
      <w:pPr>
        <w:pStyle w:val="BodyText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przyjęcia dziecka do przedszkola dyżurującego w trakcie trwania miesiąca, rodzic/opiekun prawny dziecka wnosi opłaty za świadczenia, o których mowa w ust. 1 proporcjonalnie od dnia przyprowadzenia dziecka do przedszkola dyżurującego. </w:t>
      </w:r>
    </w:p>
    <w:p w:rsidR="00F73C50" w:rsidRDefault="00F73C50">
      <w:pPr>
        <w:pStyle w:val="Heading2"/>
        <w:jc w:val="center"/>
      </w:pPr>
      <w:r>
        <w:rPr>
          <w:rStyle w:val="Strong"/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F73C50" w:rsidRDefault="00F73C50">
      <w:pPr>
        <w:pStyle w:val="BodyText"/>
      </w:pPr>
      <w:r>
        <w:rPr>
          <w:rStyle w:val="Strong"/>
          <w:rFonts w:ascii="Times New Roman" w:hAnsi="Times New Roman" w:cs="Times New Roman"/>
          <w:sz w:val="24"/>
          <w:szCs w:val="24"/>
        </w:rPr>
        <w:t>Organizacja i bezpieczeństwo:</w:t>
      </w:r>
    </w:p>
    <w:p w:rsidR="00F73C50" w:rsidRDefault="00F73C50">
      <w:pPr>
        <w:pStyle w:val="BodyText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dyżurującego przedszkola zapewnia bezpieczne i higieniczne warunki pobytu dzieci w przedszkolu, udostępnia do wglądu rodzicom/prawnym opiekunom dzieci przyjętych na dyżur wakacyjny statut przedszkola. </w:t>
      </w:r>
    </w:p>
    <w:p w:rsidR="00F73C50" w:rsidRDefault="00F73C50">
      <w:pPr>
        <w:pStyle w:val="BodyText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Rodzice/opiekunowie prawni dzieci zakwalifikowanych na dyżur wakacyjny zobowiązani są do przestrzegania zasad obowiązujących w przedszkolu dyżurującym. </w:t>
      </w:r>
    </w:p>
    <w:p w:rsidR="00F73C50" w:rsidRDefault="00F73C50">
      <w:pPr>
        <w:pStyle w:val="BodyText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dyżuru wakacyjnego, ze względu na bezpieczeństwo dzieci, nauczyciele mają prawo poprosić osoby odbierające dziecko o okazanie dokumentu tożsamości oraz zweryfikować dane z upoważnieniem. </w:t>
      </w:r>
    </w:p>
    <w:p w:rsidR="00F73C50" w:rsidRDefault="00F73C50">
      <w:pPr>
        <w:pStyle w:val="Heading2"/>
        <w:jc w:val="center"/>
      </w:pPr>
      <w:r>
        <w:rPr>
          <w:rStyle w:val="Strong"/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F73C50" w:rsidRDefault="00F73C50">
      <w:pPr>
        <w:pStyle w:val="BodyText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kwestiach nieuregulowanych niniejszym regulaminem obowiązują przepisy zawarte w statucie przedszkola oraz innych regulaminach obowiązujących w przedszkolu.</w:t>
      </w:r>
    </w:p>
    <w:p w:rsidR="00F73C50" w:rsidRDefault="00F73C50">
      <w:pPr>
        <w:pStyle w:val="BodyText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>Załącznik nr 1</w:t>
      </w:r>
    </w:p>
    <w:p w:rsidR="00F73C50" w:rsidRDefault="00F73C50">
      <w:pPr>
        <w:pStyle w:val="Default"/>
        <w:jc w:val="both"/>
        <w:rPr>
          <w:rFonts w:cs="Calibri"/>
        </w:rPr>
      </w:pPr>
    </w:p>
    <w:p w:rsidR="00F73C50" w:rsidRDefault="00F73C50">
      <w:pPr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Wniosek</w:t>
      </w:r>
    </w:p>
    <w:p w:rsidR="00F73C50" w:rsidRDefault="00F73C50">
      <w:pPr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o przyjęcie dziecka na dyżur wakacyjny </w:t>
      </w:r>
    </w:p>
    <w:p w:rsidR="00F73C50" w:rsidRDefault="00F73C50">
      <w:pPr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do Przedszkola  Miejskiego </w:t>
      </w:r>
      <w:r>
        <w:rPr>
          <w:rFonts w:ascii="Times New Roman" w:eastAsia="SimSun" w:hAnsi="Times New Roman" w:cs="Times New Roman"/>
          <w:b/>
          <w:bCs/>
          <w:color w:val="C9211E"/>
          <w:kern w:val="2"/>
          <w:sz w:val="24"/>
          <w:szCs w:val="24"/>
          <w:lang w:eastAsia="zh-CN"/>
        </w:rPr>
        <w:t>Nr 8 Kraina Radości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w Ostrołęce</w:t>
      </w:r>
    </w:p>
    <w:p w:rsidR="00F73C50" w:rsidRDefault="00F73C50">
      <w:pPr>
        <w:spacing w:after="0" w:line="360" w:lineRule="auto"/>
        <w:jc w:val="center"/>
        <w:rPr>
          <w:rFonts w:ascii="Times New Roman" w:eastAsia="SimSun" w:hAnsi="Times New Roman"/>
          <w:color w:val="000000"/>
          <w:kern w:val="2"/>
          <w:sz w:val="16"/>
          <w:szCs w:val="16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Imię i nazwisko dziecka:                                                                                                   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……………………………………………………………...…………………...……………………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>W roku szkolnym 2025/2026 dziecko uczęszcza do Przedszkola Miejskiego Nr ……… w Ostrołęce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 xml:space="preserve">PESEL dziecka:  </w:t>
      </w:r>
    </w:p>
    <w:tbl>
      <w:tblPr>
        <w:tblW w:w="873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4"/>
        <w:gridCol w:w="795"/>
        <w:gridCol w:w="792"/>
        <w:gridCol w:w="792"/>
        <w:gridCol w:w="793"/>
        <w:gridCol w:w="793"/>
        <w:gridCol w:w="794"/>
        <w:gridCol w:w="793"/>
        <w:gridCol w:w="793"/>
        <w:gridCol w:w="798"/>
        <w:gridCol w:w="798"/>
      </w:tblGrid>
      <w:tr w:rsidR="00F73C50"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Data urodzenia dziecka: ………………………………………………………….…..…………………..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Imię i nazwisko rodziców/opiekunów  …………………………………………………………………..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 xml:space="preserve">    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Adres zamieszkania: ………………………………………………………..…..….……….…………… 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Telefony do kontaktu:  matka-………………………………ojciec -……………………………………</w:t>
      </w:r>
    </w:p>
    <w:p w:rsidR="00F73C50" w:rsidRDefault="00F73C50">
      <w:p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Adres e-mail rodziców:…………………………………………………………………………………..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F73C50" w:rsidRDefault="00F73C50">
      <w:pPr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TERMIN: dokładna data i czas pobytu dziecka w przedszkolu</w:t>
      </w:r>
    </w:p>
    <w:p w:rsidR="00F73C50" w:rsidRDefault="00F73C50">
      <w:pPr>
        <w:spacing w:after="0" w:line="36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Od …………………………do ……………..………/liczba dni ………………..</w:t>
      </w: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W godzinach od…………...do…………………….</w:t>
      </w:r>
    </w:p>
    <w:p w:rsidR="00F73C50" w:rsidRDefault="00F73C50">
      <w:pPr>
        <w:spacing w:after="0" w:line="36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Informacje o alergiach, chorobach przewlekłych, opiniach i orzeczenie które mają wpływ na funkcjonowanie dziecka w przedszkolu : ……………………………………………………………….</w:t>
      </w: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……………………………………………………………………………………………………………</w:t>
      </w:r>
    </w:p>
    <w:p w:rsidR="00F73C50" w:rsidRDefault="00F73C50">
      <w:pPr>
        <w:spacing w:after="0" w:line="36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Dodatkowe informacje o dziecku mogące wpłynąć na funkcjonowanie dziecka                                                                         w przedszkolu ……………………………………………………….…………………………………………………...</w:t>
      </w:r>
    </w:p>
    <w:p w:rsidR="00F73C50" w:rsidRDefault="00F73C50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Zobowiązujemy się do poniesienia pełnych kosztów pobytu dziecka na dyżurze wakacyjnym (tj. wyżywienie wg stawki żywieniowej obowiązującej w danym przedszkolu/szkole + 1,10 zł za każdą rozpoczętą godzinę faktycznego pobytu dziecka ponad podstawę programową) oraz terminowego uiszczenia opłaty. 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b/>
          <w:bCs/>
          <w:color w:val="000000"/>
          <w:kern w:val="2"/>
          <w:highlight w:val="white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highlight w:val="white"/>
          <w:lang w:eastAsia="zh-CN"/>
        </w:rPr>
        <w:t>Wyrażamy dobrowolnie zgodę na zebranie w/w danych osobowych.</w:t>
      </w: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highlight w:val="white"/>
          <w:lang w:eastAsia="zh-CN"/>
        </w:rPr>
        <w:t>Oświadczamy, że przedłożone przez nas informacje są zgodne ze stanem faktycznym.</w:t>
      </w:r>
    </w:p>
    <w:p w:rsidR="00F73C50" w:rsidRDefault="00F73C50">
      <w:pPr>
        <w:spacing w:after="0" w:line="360" w:lineRule="auto"/>
        <w:rPr>
          <w:rFonts w:ascii="Times New Roman" w:eastAsia="SimSun" w:hAnsi="Times New Roman"/>
          <w:b/>
          <w:bCs/>
          <w:color w:val="000000"/>
          <w:kern w:val="2"/>
          <w:lang w:eastAsia="zh-CN"/>
        </w:rPr>
      </w:pP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lang w:eastAsia="zh-CN"/>
        </w:rPr>
        <w:t>Nr konta rodzica/opiekuna niezbędny do zwrotu za ewentualne nadpłaty za dziecko przebywające na dyżurze wakacyjnym:</w:t>
      </w:r>
    </w:p>
    <w:tbl>
      <w:tblPr>
        <w:tblW w:w="9644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1"/>
        <w:gridCol w:w="372"/>
        <w:gridCol w:w="372"/>
        <w:gridCol w:w="371"/>
        <w:gridCol w:w="369"/>
        <w:gridCol w:w="371"/>
        <w:gridCol w:w="372"/>
        <w:gridCol w:w="369"/>
        <w:gridCol w:w="371"/>
        <w:gridCol w:w="371"/>
        <w:gridCol w:w="370"/>
        <w:gridCol w:w="371"/>
        <w:gridCol w:w="373"/>
        <w:gridCol w:w="369"/>
        <w:gridCol w:w="370"/>
        <w:gridCol w:w="372"/>
        <w:gridCol w:w="370"/>
        <w:gridCol w:w="370"/>
        <w:gridCol w:w="372"/>
        <w:gridCol w:w="370"/>
        <w:gridCol w:w="370"/>
        <w:gridCol w:w="371"/>
        <w:gridCol w:w="371"/>
        <w:gridCol w:w="370"/>
        <w:gridCol w:w="371"/>
        <w:gridCol w:w="375"/>
      </w:tblGrid>
      <w:tr w:rsidR="00F73C50"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………………..…………………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>…………………………………….</w:t>
      </w: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(miejscowość, data)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 xml:space="preserve">(Czytelny podpisy rodziców/opiekunów) </w:t>
      </w:r>
      <w:r>
        <w:br w:type="page"/>
      </w:r>
    </w:p>
    <w:p w:rsidR="00F73C50" w:rsidRDefault="00F73C50">
      <w:pPr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lang w:eastAsia="zh-CN"/>
        </w:rPr>
        <w:t xml:space="preserve">UPOWAŻNIENIE DLA OSÓB ODBIERAJĄCYCH DZIECKO </w:t>
      </w: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>Załącznik nr 2</w:t>
      </w:r>
    </w:p>
    <w:p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highlight w:val="white"/>
          <w:lang w:eastAsia="zh-CN"/>
        </w:rPr>
        <w:t>(imię i nazwisko, nr dowodu osobistego, nr telefonu):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1) …………………………………….…...……………..…………………………………...…………</w:t>
      </w: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 xml:space="preserve"> </w:t>
      </w: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2) …………………………………….………………….…………………………………..…………</w:t>
      </w: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3) …………………………………………………………………………………………………………</w:t>
      </w:r>
    </w:p>
    <w:p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highlight w:val="yellow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….…………………………….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>...….……………………………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(miejscowość, data)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 xml:space="preserve">(podpisy rodziców/opiekunów) </w:t>
      </w: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sectPr w:rsidR="00F73C50" w:rsidSect="002922ED">
      <w:footerReference w:type="default" r:id="rId7"/>
      <w:pgSz w:w="11906" w:h="16838"/>
      <w:pgMar w:top="1258" w:right="720" w:bottom="766" w:left="720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50" w:rsidRDefault="00F73C50" w:rsidP="002922ED">
      <w:pPr>
        <w:spacing w:after="0" w:line="240" w:lineRule="auto"/>
      </w:pPr>
      <w:r>
        <w:separator/>
      </w:r>
    </w:p>
  </w:endnote>
  <w:endnote w:type="continuationSeparator" w:id="0">
    <w:p w:rsidR="00F73C50" w:rsidRDefault="00F73C50" w:rsidP="0029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50" w:rsidRDefault="00F73C50">
    <w:pPr>
      <w:pStyle w:val="Footer"/>
      <w:ind w:right="360"/>
      <w:jc w:val="right"/>
    </w:pPr>
  </w:p>
  <w:p w:rsidR="00F73C50" w:rsidRDefault="00F73C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50" w:rsidRDefault="00F73C50" w:rsidP="002922ED">
      <w:pPr>
        <w:spacing w:after="0" w:line="240" w:lineRule="auto"/>
      </w:pPr>
      <w:r>
        <w:separator/>
      </w:r>
    </w:p>
  </w:footnote>
  <w:footnote w:type="continuationSeparator" w:id="0">
    <w:p w:rsidR="00F73C50" w:rsidRDefault="00F73C50" w:rsidP="0029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CAD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26570C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289064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>
    <w:nsid w:val="30B54B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376F542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>
    <w:nsid w:val="48F767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>
    <w:nsid w:val="6C3029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>
    <w:nsid w:val="73554F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>
    <w:nsid w:val="76963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68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2ED"/>
    <w:rsid w:val="000273BB"/>
    <w:rsid w:val="000547B2"/>
    <w:rsid w:val="002922ED"/>
    <w:rsid w:val="002C1C23"/>
    <w:rsid w:val="002C699A"/>
    <w:rsid w:val="002F332D"/>
    <w:rsid w:val="00380FC6"/>
    <w:rsid w:val="004E5807"/>
    <w:rsid w:val="005D027B"/>
    <w:rsid w:val="007246BE"/>
    <w:rsid w:val="0082066C"/>
    <w:rsid w:val="009159C7"/>
    <w:rsid w:val="00945EFD"/>
    <w:rsid w:val="00961687"/>
    <w:rsid w:val="009700D5"/>
    <w:rsid w:val="00C22AE8"/>
    <w:rsid w:val="00C2421B"/>
    <w:rsid w:val="00DC0C8F"/>
    <w:rsid w:val="00ED2A5E"/>
    <w:rsid w:val="00F12E71"/>
    <w:rsid w:val="00F73C50"/>
    <w:rsid w:val="00FC18AC"/>
    <w:rsid w:val="00FE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07"/>
    <w:pPr>
      <w:suppressAutoHyphens/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Header"/>
    <w:next w:val="BodyText"/>
    <w:link w:val="Heading1Char"/>
    <w:uiPriority w:val="99"/>
    <w:qFormat/>
    <w:rsid w:val="002922ED"/>
    <w:pPr>
      <w:keepNext/>
      <w:tabs>
        <w:tab w:val="clear" w:pos="4536"/>
        <w:tab w:val="clear" w:pos="9072"/>
      </w:tabs>
      <w:spacing w:before="240" w:after="120" w:line="276" w:lineRule="auto"/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Heading2">
    <w:name w:val="heading 2"/>
    <w:basedOn w:val="Header"/>
    <w:next w:val="BodyText"/>
    <w:link w:val="Heading2Char"/>
    <w:uiPriority w:val="99"/>
    <w:qFormat/>
    <w:rsid w:val="002922ED"/>
    <w:pPr>
      <w:keepNext/>
      <w:tabs>
        <w:tab w:val="clear" w:pos="4536"/>
        <w:tab w:val="clear" w:pos="9072"/>
      </w:tabs>
      <w:spacing w:before="200" w:after="120" w:line="276" w:lineRule="auto"/>
      <w:outlineLvl w:val="1"/>
    </w:pPr>
    <w:rPr>
      <w:rFonts w:ascii="Liberation Serif" w:hAnsi="Liberation Serif" w:cs="Liberation Serif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0C8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0C8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4E5807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5807"/>
    <w:rPr>
      <w:rFonts w:ascii="Calibri" w:hAnsi="Calibri" w:cs="Calibri"/>
    </w:rPr>
  </w:style>
  <w:style w:type="character" w:customStyle="1" w:styleId="FooterChar">
    <w:name w:val="Footer Char"/>
    <w:uiPriority w:val="99"/>
    <w:locked/>
    <w:rsid w:val="004E5807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locked/>
    <w:rsid w:val="004E580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4E5807"/>
  </w:style>
  <w:style w:type="character" w:styleId="Strong">
    <w:name w:val="Strong"/>
    <w:basedOn w:val="DefaultParagraphFont"/>
    <w:uiPriority w:val="99"/>
    <w:qFormat/>
    <w:rsid w:val="002922ED"/>
    <w:rPr>
      <w:b/>
      <w:bCs/>
    </w:rPr>
  </w:style>
  <w:style w:type="character" w:customStyle="1" w:styleId="Znakinumeracji">
    <w:name w:val="Znaki numeracji"/>
    <w:uiPriority w:val="99"/>
    <w:rsid w:val="002922ED"/>
  </w:style>
  <w:style w:type="character" w:customStyle="1" w:styleId="Znakiwypunktowania">
    <w:name w:val="Znaki wypunktowania"/>
    <w:uiPriority w:val="99"/>
    <w:rsid w:val="002922ED"/>
    <w:rPr>
      <w:rFonts w:ascii="OpenSymbol" w:hAnsi="OpenSymbol" w:cs="OpenSymbol"/>
    </w:rPr>
  </w:style>
  <w:style w:type="paragraph" w:styleId="Header">
    <w:name w:val="header"/>
    <w:basedOn w:val="Normal"/>
    <w:next w:val="BodyText"/>
    <w:link w:val="HeaderChar"/>
    <w:uiPriority w:val="99"/>
    <w:rsid w:val="004E5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C0C8F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2922ED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0C8F"/>
    <w:rPr>
      <w:lang w:eastAsia="en-US"/>
    </w:rPr>
  </w:style>
  <w:style w:type="paragraph" w:styleId="List">
    <w:name w:val="List"/>
    <w:basedOn w:val="BodyText"/>
    <w:uiPriority w:val="99"/>
    <w:rsid w:val="002922ED"/>
  </w:style>
  <w:style w:type="paragraph" w:styleId="Caption">
    <w:name w:val="caption"/>
    <w:basedOn w:val="Normal"/>
    <w:uiPriority w:val="99"/>
    <w:qFormat/>
    <w:rsid w:val="002922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922ED"/>
    <w:pPr>
      <w:suppressLineNumbers/>
    </w:pPr>
  </w:style>
  <w:style w:type="paragraph" w:customStyle="1" w:styleId="Default">
    <w:name w:val="Default"/>
    <w:uiPriority w:val="99"/>
    <w:rsid w:val="004E5807"/>
    <w:pPr>
      <w:suppressAutoHyphens/>
    </w:pPr>
    <w:rPr>
      <w:rFonts w:ascii="Times New Roman" w:eastAsia="SimSun" w:hAnsi="Times New Roman"/>
      <w:color w:val="000000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4E5807"/>
    <w:pPr>
      <w:ind w:left="720"/>
    </w:pPr>
  </w:style>
  <w:style w:type="paragraph" w:customStyle="1" w:styleId="Gwkaistopka">
    <w:name w:val="Główka i stopka"/>
    <w:basedOn w:val="Normal"/>
    <w:uiPriority w:val="99"/>
    <w:rsid w:val="002922ED"/>
  </w:style>
  <w:style w:type="paragraph" w:styleId="Footer">
    <w:name w:val="footer"/>
    <w:basedOn w:val="Normal"/>
    <w:link w:val="FooterChar1"/>
    <w:uiPriority w:val="99"/>
    <w:rsid w:val="004E580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DC0C8F"/>
    <w:rPr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4E580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DC0C8F"/>
    <w:rPr>
      <w:rFonts w:ascii="Times New Roman" w:hAnsi="Times New Roman" w:cs="Times New Roman"/>
      <w:sz w:val="2"/>
      <w:szCs w:val="2"/>
      <w:lang w:eastAsia="en-US"/>
    </w:rPr>
  </w:style>
  <w:style w:type="paragraph" w:customStyle="1" w:styleId="Liniapozioma">
    <w:name w:val="Linia pozioma"/>
    <w:basedOn w:val="Normal"/>
    <w:next w:val="BodyText"/>
    <w:uiPriority w:val="99"/>
    <w:rsid w:val="002922E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eGrid">
    <w:name w:val="Table Grid"/>
    <w:basedOn w:val="TableNormal"/>
    <w:uiPriority w:val="99"/>
    <w:rsid w:val="004E58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Pages>6</Pages>
  <Words>1387</Words>
  <Characters>8326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24</cp:revision>
  <cp:lastPrinted>2026-04-21T07:37:00Z</cp:lastPrinted>
  <dcterms:created xsi:type="dcterms:W3CDTF">2025-05-14T14:07:00Z</dcterms:created>
  <dcterms:modified xsi:type="dcterms:W3CDTF">2026-04-21T07:47:00Z</dcterms:modified>
</cp:coreProperties>
</file>