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CD" w:rsidRPr="003A39F6" w:rsidRDefault="00E849CD">
      <w:pPr>
        <w:rPr>
          <w:b/>
          <w:bCs/>
          <w:sz w:val="28"/>
          <w:szCs w:val="28"/>
        </w:rPr>
      </w:pPr>
      <w:r>
        <w:rPr>
          <w:noProof/>
          <w:lang w:eastAsia="pl-P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margin-left:0;margin-top:25.1pt;width:409.65pt;height:81pt;z-index:251658752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" fillcolor="#e2efd9" strokecolor="#1f3763" strokeweight="1pt">
            <v:textbox>
              <w:txbxContent>
                <w:p w:rsidR="00E849CD" w:rsidRPr="00E11EAA" w:rsidRDefault="00E849CD" w:rsidP="003132F9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</w:rPr>
                    <w:t>A</w:t>
                  </w:r>
                  <w:r w:rsidRPr="00A96BE1">
                    <w:rPr>
                      <w:color w:val="000000"/>
                    </w:rPr>
                    <w:t xml:space="preserve">. </w:t>
                  </w:r>
                  <w:r w:rsidRPr="00A96BE1">
                    <w:rPr>
                      <w:b/>
                      <w:bCs/>
                      <w:color w:val="000000"/>
                    </w:rPr>
                    <w:t>Miejsce ochronne</w:t>
                  </w:r>
                  <w:r>
                    <w:rPr>
                      <w:b/>
                      <w:bCs/>
                      <w:color w:val="000000"/>
                    </w:rPr>
                    <w:t xml:space="preserve"> (wiatrołap – korytarz przed wejściem na hol przedszkola)</w:t>
                  </w:r>
                </w:p>
                <w:p w:rsidR="00E849CD" w:rsidRPr="00A96BE1" w:rsidRDefault="00E849CD" w:rsidP="00A96BE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color w:val="000000"/>
                      <w:sz w:val="20"/>
                      <w:szCs w:val="20"/>
                    </w:rPr>
                  </w:pPr>
                  <w:r>
                    <w:t>W Przedszkolu Miejskim Nr 8 Kraina Radości wyznacza się miejsce ochronne,</w:t>
                  </w:r>
                  <w:r w:rsidRPr="009F4422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9F4422">
                    <w:rPr>
                      <w:bCs/>
                      <w:color w:val="000000"/>
                    </w:rPr>
                    <w:t>(wiatrołap – korytarz przed wejściem na hol przedszkola)</w:t>
                  </w:r>
                  <w:r>
                    <w:t xml:space="preserve"> które</w:t>
                  </w:r>
                  <w:r w:rsidRPr="00E11EAA">
                    <w:t xml:space="preserve"> ma na celu</w:t>
                  </w:r>
                  <w:r w:rsidRPr="00E11EAA">
                    <w:rPr>
                      <w:b/>
                      <w:bCs/>
                    </w:rPr>
                    <w:t xml:space="preserve"> </w:t>
                  </w:r>
                  <w:r w:rsidRPr="00E11EAA">
                    <w:t>zapewnienie bezpieczeństwa dzieciom i pracownikom przedszkola w przypadku pojawienia się osoby zakażonej COVID 19, k</w:t>
                  </w:r>
                  <w:r>
                    <w:t xml:space="preserve">tóra weszła na teren placówki. </w:t>
                  </w:r>
                </w:p>
                <w:p w:rsidR="00E849CD" w:rsidRPr="00E11EAA" w:rsidRDefault="00E849CD" w:rsidP="00C4575F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  <w:p w:rsidR="00E849CD" w:rsidRDefault="00E849CD" w:rsidP="007F63BF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b/>
          <w:bCs/>
          <w:sz w:val="28"/>
          <w:szCs w:val="28"/>
        </w:rPr>
        <w:t xml:space="preserve">       Procedura</w:t>
      </w:r>
      <w:r w:rsidRPr="003A39F6">
        <w:rPr>
          <w:b/>
          <w:bCs/>
          <w:sz w:val="28"/>
          <w:szCs w:val="28"/>
        </w:rPr>
        <w:t xml:space="preserve"> postępowania podczas </w:t>
      </w:r>
      <w:r>
        <w:rPr>
          <w:b/>
          <w:bCs/>
          <w:sz w:val="28"/>
          <w:szCs w:val="28"/>
        </w:rPr>
        <w:t>odbierania</w:t>
      </w:r>
      <w:r w:rsidRPr="003A39F6">
        <w:rPr>
          <w:b/>
          <w:bCs/>
          <w:sz w:val="28"/>
          <w:szCs w:val="28"/>
        </w:rPr>
        <w:t xml:space="preserve"> dziecka </w:t>
      </w:r>
      <w:r>
        <w:rPr>
          <w:b/>
          <w:bCs/>
          <w:sz w:val="28"/>
          <w:szCs w:val="28"/>
        </w:rPr>
        <w:t>z</w:t>
      </w:r>
      <w:r w:rsidRPr="003A39F6">
        <w:rPr>
          <w:b/>
          <w:bCs/>
          <w:sz w:val="28"/>
          <w:szCs w:val="28"/>
        </w:rPr>
        <w:t xml:space="preserve"> przedszkola </w:t>
      </w:r>
    </w:p>
    <w:p w:rsidR="00E849CD" w:rsidRDefault="00E849CD" w:rsidP="008522C1">
      <w:r>
        <w:t xml:space="preserve">         </w:t>
      </w:r>
    </w:p>
    <w:p w:rsidR="00E849CD" w:rsidRDefault="00E849CD" w:rsidP="008522C1"/>
    <w:p w:rsidR="00E849CD" w:rsidRDefault="00E849CD" w:rsidP="008522C1"/>
    <w:p w:rsidR="00E849CD" w:rsidRDefault="00E849CD" w:rsidP="008522C1"/>
    <w:p w:rsidR="00E849CD" w:rsidRDefault="00E849CD" w:rsidP="004259A1">
      <w:pPr>
        <w:jc w:val="center"/>
      </w:pPr>
      <w:r>
        <w:rPr>
          <w:noProof/>
          <w:lang w:eastAsia="pl-PL"/>
        </w:rPr>
        <w:pict>
          <v:shape id="Schemat blokowy: proces alternatywny 2" o:spid="_x0000_s1027" type="#_x0000_t176" style="position:absolute;left:0;text-align:left;margin-left:-27pt;margin-top:27.6pt;width:522pt;height:189pt;z-index:2516546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" fillcolor="#d9e2f3" strokecolor="#1f3763" strokeweight="1pt">
            <v:textbox>
              <w:txbxContent>
                <w:p w:rsidR="00E849CD" w:rsidRPr="00E11EAA" w:rsidRDefault="00E849CD" w:rsidP="0007698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11EAA">
                    <w:rPr>
                      <w:b/>
                      <w:bCs/>
                      <w:color w:val="000000"/>
                    </w:rPr>
                    <w:t>B. Rodzic /opiekun/ odbierający dziecko z przedszkola</w:t>
                  </w:r>
                </w:p>
                <w:p w:rsidR="00E849CD" w:rsidRPr="0007698A" w:rsidRDefault="00E849CD" w:rsidP="0007698A">
                  <w:pPr>
                    <w:pStyle w:val="ListParagraph"/>
                    <w:tabs>
                      <w:tab w:val="left" w:pos="993"/>
                    </w:tabs>
                    <w:spacing w:after="0" w:line="276" w:lineRule="auto"/>
                    <w:ind w:left="360"/>
                    <w:rPr>
                      <w:sz w:val="20"/>
                      <w:szCs w:val="20"/>
                    </w:rPr>
                  </w:pPr>
                  <w:r w:rsidRPr="0007698A">
                    <w:rPr>
                      <w:sz w:val="20"/>
                      <w:szCs w:val="20"/>
                    </w:rPr>
                    <w:t>- Rodzice i opiekunowie chcąc odbierać dzieci z przedszkola dzwonią dzwonkiem.  Rodzice wchodzą jedynie do części wspólnej budynku, tj. szatnia przedszkola z zachowaniem zasady 1 rodzic z dzieckiem lub w odstępie od kolejnego rodzica z dzieckiem 2m, przy czym należy rygorystycznie przestrzegać wszelkich środków ostrożności (m.in. osłona ust i nosa, rękawiczki jednorazowe lub dezynfekcja rąk).</w:t>
                  </w:r>
                </w:p>
                <w:p w:rsidR="00E849CD" w:rsidRPr="0007698A" w:rsidRDefault="00E849CD" w:rsidP="0007698A">
                  <w:pPr>
                    <w:pStyle w:val="ListParagraph"/>
                    <w:tabs>
                      <w:tab w:val="left" w:pos="993"/>
                    </w:tabs>
                    <w:spacing w:after="0" w:line="276" w:lineRule="auto"/>
                    <w:ind w:left="360"/>
                    <w:rPr>
                      <w:sz w:val="20"/>
                      <w:szCs w:val="20"/>
                    </w:rPr>
                  </w:pPr>
                  <w:r w:rsidRPr="0007698A">
                    <w:rPr>
                      <w:sz w:val="20"/>
                      <w:szCs w:val="20"/>
                    </w:rPr>
                    <w:t>- Odbiór dziecka następuje po podaniu przez rodzica/opiekuna prawnego/osoby upoważnionej imienia i nazwiska dziecka wyznaczonemu pracownikowi przedszkola.</w:t>
                  </w:r>
                </w:p>
                <w:p w:rsidR="00E849CD" w:rsidRPr="0007698A" w:rsidRDefault="00E849CD" w:rsidP="0007698A">
                  <w:pPr>
                    <w:pStyle w:val="ListParagraph"/>
                    <w:tabs>
                      <w:tab w:val="left" w:pos="993"/>
                    </w:tabs>
                    <w:spacing w:after="0" w:line="276" w:lineRule="auto"/>
                    <w:ind w:left="360"/>
                    <w:rPr>
                      <w:sz w:val="20"/>
                      <w:szCs w:val="20"/>
                    </w:rPr>
                  </w:pPr>
                  <w:r w:rsidRPr="0007698A">
                    <w:rPr>
                      <w:sz w:val="20"/>
                      <w:szCs w:val="20"/>
                    </w:rPr>
                    <w:t>- Opuszczając placówkę dziecko odprowadzane jest do rodzica/opiekuna prawnego/osoby upoważnionej przez pracownika przedszkola, który oczekuje w szatni.</w:t>
                  </w:r>
                </w:p>
                <w:p w:rsidR="00E849CD" w:rsidRPr="0007698A" w:rsidRDefault="00E849CD" w:rsidP="0007698A">
                  <w:pPr>
                    <w:pStyle w:val="ListParagraph"/>
                    <w:tabs>
                      <w:tab w:val="left" w:pos="993"/>
                    </w:tabs>
                    <w:spacing w:after="0" w:line="276" w:lineRule="auto"/>
                    <w:ind w:left="360"/>
                    <w:rPr>
                      <w:sz w:val="20"/>
                      <w:szCs w:val="20"/>
                    </w:rPr>
                  </w:pPr>
                  <w:r w:rsidRPr="0007698A">
                    <w:rPr>
                      <w:sz w:val="20"/>
                      <w:szCs w:val="20"/>
                    </w:rPr>
                    <w:t>- W przypadku gdy dzieci przebywają na placu zabaw, rodzic/opiekun prawny/osoba prawna, odbiór dziecka odbywa się przez główne drzwi wejściowe do budynku</w:t>
                  </w:r>
                </w:p>
                <w:p w:rsidR="00E849CD" w:rsidRPr="00E11EAA" w:rsidRDefault="00E849CD" w:rsidP="0067609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roundrect id="Prostokąt: zaokrąglone rogi 20" o:spid="_x0000_s1028" style="position:absolute;left:0;text-align:left;margin-left:27pt;margin-top:.6pt;width:401.9pt;height:23pt;z-index:251659776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" fillcolor="#ffc" strokecolor="#1f3763" strokeweight="1pt">
            <v:stroke joinstyle="miter"/>
            <v:textbox>
              <w:txbxContent>
                <w:p w:rsidR="00E849CD" w:rsidRPr="00E11EAA" w:rsidRDefault="00E849CD" w:rsidP="00AF0F8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11EAA">
                    <w:rPr>
                      <w:b/>
                      <w:bCs/>
                      <w:color w:val="000000"/>
                    </w:rPr>
                    <w:t xml:space="preserve">1. Odbiór dzieci </w:t>
                  </w:r>
                </w:p>
                <w:p w:rsidR="00E849CD" w:rsidRDefault="00E849CD" w:rsidP="00AF0F86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Pr="005A7C25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6" o:spid="_x0000_i1025" type="#_x0000_t75" style="width:20.25pt;height:33pt;flip:x;visibility:visible">
            <v:imagedata r:id="rId5" o:title=""/>
          </v:shape>
        </w:pict>
      </w:r>
    </w:p>
    <w:p w:rsidR="00E849CD" w:rsidRPr="00E148C9" w:rsidRDefault="00E849CD" w:rsidP="003A39F6">
      <w:pPr>
        <w:jc w:val="center"/>
      </w:pPr>
    </w:p>
    <w:p w:rsidR="00E849CD" w:rsidRDefault="00E849CD" w:rsidP="008849ED">
      <w:pPr>
        <w:jc w:val="center"/>
        <w:rPr>
          <w:noProof/>
        </w:rPr>
      </w:pPr>
    </w:p>
    <w:p w:rsidR="00E849CD" w:rsidRDefault="00E849CD" w:rsidP="008849ED">
      <w:pPr>
        <w:jc w:val="center"/>
      </w:pPr>
    </w:p>
    <w:p w:rsidR="00E849CD" w:rsidRDefault="00E849CD" w:rsidP="00E148C9"/>
    <w:p w:rsidR="00E849CD" w:rsidRDefault="00E849CD" w:rsidP="00E148C9"/>
    <w:p w:rsidR="00E849CD" w:rsidRPr="00B43FE0" w:rsidRDefault="00E849CD" w:rsidP="00B43FE0"/>
    <w:p w:rsidR="00E849CD" w:rsidRPr="00B43FE0" w:rsidRDefault="00E849CD" w:rsidP="00B43FE0"/>
    <w:p w:rsidR="00E849CD" w:rsidRPr="00B43FE0" w:rsidRDefault="00E849CD" w:rsidP="00B43FE0">
      <w:r>
        <w:rPr>
          <w:noProof/>
          <w:lang w:eastAsia="pl-PL"/>
        </w:rPr>
        <w:pict>
          <v:shape id="Schemat blokowy: proces alternatywny 3" o:spid="_x0000_s1029" type="#_x0000_t176" style="position:absolute;margin-left:-41.4pt;margin-top:23.05pt;width:106.5pt;height:275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" filled="f" strokecolor="#1f3763" strokeweight="1pt">
            <v:textbox inset=",0">
              <w:txbxContent>
                <w:p w:rsidR="00E849CD" w:rsidRPr="00E11EAA" w:rsidRDefault="00E849CD" w:rsidP="00885C5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E11EAA">
                    <w:rPr>
                      <w:b/>
                      <w:bCs/>
                      <w:color w:val="000000"/>
                    </w:rPr>
                    <w:t xml:space="preserve">A1. Rodzic </w:t>
                  </w:r>
                  <w:r w:rsidRPr="00E11EAA">
                    <w:rPr>
                      <w:b/>
                      <w:bCs/>
                      <w:color w:val="000000"/>
                    </w:rPr>
                    <w:br/>
                    <w:t>z maseczką ochronną</w:t>
                  </w:r>
                </w:p>
                <w:p w:rsidR="00E849CD" w:rsidRPr="00E11EAA" w:rsidRDefault="00E849CD" w:rsidP="00F4749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bookmarkStart w:id="0" w:name="_Hlk39330840"/>
                  <w:bookmarkStart w:id="1" w:name="_Hlk39330841"/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zachowuje odległość </w:t>
                  </w:r>
                  <w:smartTag w:uri="urn:schemas-microsoft-com:office:smarttags" w:element="metricconverter">
                    <w:smartTagPr>
                      <w:attr w:name="ProductID" w:val="2 m"/>
                    </w:smartTagPr>
                    <w:r w:rsidRPr="00E11EAA">
                      <w:rPr>
                        <w:color w:val="000000"/>
                        <w:sz w:val="18"/>
                        <w:szCs w:val="18"/>
                      </w:rPr>
                      <w:t>2 metry</w:t>
                    </w:r>
                  </w:smartTag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 od pracownika przedszkola przyprowadzającego dziecko,</w:t>
                  </w:r>
                </w:p>
                <w:p w:rsidR="00E849CD" w:rsidRPr="00E11EAA" w:rsidRDefault="00E849CD" w:rsidP="00F4749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E11EAA">
                    <w:rPr>
                      <w:color w:val="000000"/>
                      <w:sz w:val="18"/>
                      <w:szCs w:val="18"/>
                    </w:rPr>
                    <w:t>jeżeli potrzeba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br/>
                    <w:t xml:space="preserve"> z takiej odległości pracownik wymienia 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br/>
                    <w:t xml:space="preserve">z rodzicem informacje dotyczące funkcjonowania dziecka w danym dniu w przedszkolu.   </w:t>
                  </w:r>
                  <w:bookmarkEnd w:id="0"/>
                  <w:bookmarkEnd w:id="1"/>
                </w:p>
                <w:p w:rsidR="00E849CD" w:rsidRPr="00E11EAA" w:rsidRDefault="00E849CD" w:rsidP="00A136E0">
                  <w:pPr>
                    <w:pStyle w:val="ListParagraph"/>
                    <w:spacing w:after="0" w:line="240" w:lineRule="auto"/>
                    <w:ind w:left="142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849CD" w:rsidRPr="00B43FE0" w:rsidRDefault="00E849CD" w:rsidP="00B43FE0">
      <w:r>
        <w:rPr>
          <w:noProof/>
          <w:lang w:eastAsia="pl-PL"/>
        </w:rPr>
        <w:pict>
          <v:shape id="Schemat blokowy: proces alternatywny 5" o:spid="_x0000_s1030" type="#_x0000_t176" style="position:absolute;margin-left:323.6pt;margin-top:.55pt;width:185.5pt;height:272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" filled="f" strokecolor="#1f3763" strokeweight="1pt">
            <v:textbox>
              <w:txbxContent>
                <w:p w:rsidR="00E849CD" w:rsidRPr="00E11EAA" w:rsidRDefault="00E849CD" w:rsidP="00F80D4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11EAA">
                    <w:rPr>
                      <w:b/>
                      <w:bCs/>
                      <w:color w:val="000000"/>
                    </w:rPr>
                    <w:t xml:space="preserve">A3. Rodzic, który ma potrzebę rozmowy z dyrektorem przedszkola </w:t>
                  </w:r>
                </w:p>
                <w:p w:rsidR="00E849CD" w:rsidRPr="00E11EAA" w:rsidRDefault="00E849CD" w:rsidP="00F80D4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bookmarkStart w:id="2" w:name="_Hlk39430410"/>
                  <w:bookmarkStart w:id="3" w:name="_Hlk39430390"/>
                  <w:bookmarkStart w:id="4" w:name="_Hlk39430391"/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ze względu na bezpieczeństwo </w:t>
                  </w:r>
                  <w:bookmarkEnd w:id="2"/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innych dzieci rodzic </w:t>
                  </w:r>
                  <w:bookmarkEnd w:id="3"/>
                  <w:bookmarkEnd w:id="4"/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musi poczekać na zakończenie procedury odbierania wszystkich dzieci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lub 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t>um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awia 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t>się telefonicznie na inny termin,</w:t>
                  </w:r>
                </w:p>
                <w:p w:rsidR="00E849CD" w:rsidRPr="00E11EAA" w:rsidRDefault="00E849CD" w:rsidP="005A0B9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warunkiem wejścia rodzica na teren przedszkola  jest poprawnie założona maseczka zakrywająca usta i nos </w:t>
                  </w:r>
                </w:p>
                <w:p w:rsidR="00E849CD" w:rsidRPr="00E11EAA" w:rsidRDefault="00E849CD" w:rsidP="005A0B9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po wejściu rodzic dezynfekuje ręce płynem do dezynfekcji umieszczonym przy drzwiach, zgodnie z instrukcją, </w:t>
                  </w:r>
                </w:p>
                <w:p w:rsidR="00E849CD" w:rsidRPr="00E11EAA" w:rsidRDefault="00E849CD" w:rsidP="005A0B9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rodzic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do gabinetu dyrektora 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wchodzi tylko na zaproszenie i pamięta o obowiązującym dystansie </w:t>
                  </w:r>
                  <w:smartTag w:uri="urn:schemas-microsoft-com:office:smarttags" w:element="metricconverter">
                    <w:smartTagPr>
                      <w:attr w:name="ProductID" w:val="2 m"/>
                    </w:smartTagPr>
                    <w:r w:rsidRPr="00E11EAA">
                      <w:rPr>
                        <w:color w:val="000000"/>
                        <w:sz w:val="18"/>
                        <w:szCs w:val="18"/>
                      </w:rPr>
                      <w:t>2 m</w:t>
                    </w:r>
                  </w:smartTag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 od pracowników przedszkola, w tym dyrektora.</w:t>
                  </w:r>
                </w:p>
                <w:p w:rsidR="00E849CD" w:rsidRPr="00E11EAA" w:rsidRDefault="00E849CD" w:rsidP="006B08ED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E849CD" w:rsidRPr="00E11EAA" w:rsidRDefault="00E849CD" w:rsidP="006B08ED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E849CD" w:rsidRPr="00E11EAA" w:rsidRDefault="00E849CD" w:rsidP="006B08ED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E849CD" w:rsidRPr="00E11EAA" w:rsidRDefault="00E849CD" w:rsidP="006B08ED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Schemat blokowy: proces alternatywny 4" o:spid="_x0000_s1031" type="#_x0000_t176" style="position:absolute;margin-left:74.6pt;margin-top:.55pt;width:241pt;height:276.5pt;z-index:2516567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" filled="f" strokecolor="#1f3763" strokeweight="1pt">
            <v:textbox>
              <w:txbxContent>
                <w:p w:rsidR="00E849CD" w:rsidRPr="00E11EAA" w:rsidRDefault="00E849CD" w:rsidP="00E12E9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85C50">
                    <w:rPr>
                      <w:b/>
                      <w:bCs/>
                    </w:rPr>
                    <w:t>A</w:t>
                  </w:r>
                  <w:r w:rsidRPr="00E11EAA">
                    <w:rPr>
                      <w:b/>
                      <w:bCs/>
                      <w:color w:val="000000"/>
                    </w:rPr>
                    <w:t xml:space="preserve">A2. Rodzic bez maseczki ochronnej  </w:t>
                  </w:r>
                </w:p>
                <w:p w:rsidR="00E849CD" w:rsidRPr="00E11EAA" w:rsidRDefault="00E849CD" w:rsidP="007F678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E11EAA">
                    <w:rPr>
                      <w:color w:val="000000"/>
                      <w:sz w:val="18"/>
                      <w:szCs w:val="18"/>
                    </w:rPr>
                    <w:t>ze względu na bezpieczeństwo innych dzieci rodzic bez maseczki nie może wejść na teren przedszkola! nie może też w czasie procedury odbioru dzieci zbliżyć się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otwierać drzwi przedszkola 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E849CD" w:rsidRPr="00E11EAA" w:rsidRDefault="00E849CD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w takim przypadku po podaniu nazwiska dziecka odchodzi  i staje w odległości </w:t>
                  </w:r>
                  <w:smartTag w:uri="urn:schemas-microsoft-com:office:smarttags" w:element="metricconverter">
                    <w:smartTagPr>
                      <w:attr w:name="ProductID" w:val="2 m"/>
                    </w:smartTagPr>
                    <w:r w:rsidRPr="00E11EAA">
                      <w:rPr>
                        <w:color w:val="000000"/>
                        <w:sz w:val="18"/>
                        <w:szCs w:val="18"/>
                      </w:rPr>
                      <w:t>2 m</w:t>
                    </w:r>
                  </w:smartTag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 od drzwi przedszkola, dziecko samo wychodzi z  przedszkola,  a pracownik obserwuje dziecko do momentu przejęcia go przez rodzica.</w:t>
                  </w:r>
                </w:p>
                <w:p w:rsidR="00E849CD" w:rsidRPr="00E11EAA" w:rsidRDefault="00E849CD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Jeżeli pracownik ma kłopoty z identyfikacją rodzica, właściwie zabezpieczony </w:t>
                  </w:r>
                  <w:r w:rsidRPr="00164879">
                    <w:rPr>
                      <w:sz w:val="18"/>
                      <w:szCs w:val="18"/>
                    </w:rPr>
                    <w:t>(rękawice ochronne, fartuch oraz zasłonięte usta i nos)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 wyc</w:t>
                  </w:r>
                  <w:bookmarkStart w:id="5" w:name="_GoBack"/>
                  <w:bookmarkEnd w:id="5"/>
                  <w:r w:rsidRPr="00E11EAA">
                    <w:rPr>
                      <w:color w:val="000000"/>
                      <w:sz w:val="18"/>
                      <w:szCs w:val="18"/>
                    </w:rPr>
                    <w:t>hodzi z dzieckiem na zewnątrz przedszkola, podchodzi  do rodzica i prosi</w:t>
                  </w:r>
                  <w:r w:rsidRPr="00E11EAA">
                    <w:rPr>
                      <w:color w:val="000000"/>
                      <w:sz w:val="18"/>
                      <w:szCs w:val="18"/>
                    </w:rPr>
                    <w:br/>
                    <w:t xml:space="preserve"> o dokument tożsamości, </w:t>
                  </w:r>
                </w:p>
                <w:p w:rsidR="00E849CD" w:rsidRPr="00E11EAA" w:rsidRDefault="00E849CD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/>
                      <w:sz w:val="18"/>
                      <w:szCs w:val="18"/>
                    </w:rPr>
                  </w:pPr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po takim kontakcie pracownik </w:t>
                  </w:r>
                  <w:bookmarkStart w:id="6" w:name="_Hlk39445099"/>
                  <w:r w:rsidRPr="00E11EAA">
                    <w:rPr>
                      <w:color w:val="000000"/>
                      <w:sz w:val="18"/>
                      <w:szCs w:val="18"/>
                    </w:rPr>
                    <w:t xml:space="preserve">dezynfekuje rękawice, </w:t>
                  </w:r>
                </w:p>
                <w:bookmarkEnd w:id="6"/>
                <w:p w:rsidR="00E849CD" w:rsidRPr="00E11EAA" w:rsidRDefault="00E849CD" w:rsidP="0007698A">
                  <w:pPr>
                    <w:spacing w:after="0" w:line="240" w:lineRule="auto"/>
                    <w:ind w:left="-11"/>
                    <w:rPr>
                      <w:color w:val="000000"/>
                      <w:sz w:val="18"/>
                      <w:szCs w:val="18"/>
                    </w:rPr>
                  </w:pPr>
                </w:p>
                <w:p w:rsidR="00E849CD" w:rsidRPr="00E11EAA" w:rsidRDefault="00E849CD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E849CD" w:rsidRPr="00E11EAA" w:rsidRDefault="00E849CD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E849CD" w:rsidRPr="00E11EAA" w:rsidRDefault="00E849CD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E849CD" w:rsidRPr="00E11EAA" w:rsidRDefault="00E849CD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E849CD" w:rsidRPr="00E11EAA" w:rsidRDefault="00E849CD" w:rsidP="00515D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</w:p>
    <w:p w:rsidR="00E849CD" w:rsidRPr="00B43FE0" w:rsidRDefault="00E849CD" w:rsidP="00B43FE0"/>
    <w:p w:rsidR="00E849CD" w:rsidRPr="00B43FE0" w:rsidRDefault="00E849CD" w:rsidP="00B43FE0"/>
    <w:p w:rsidR="00E849CD" w:rsidRPr="00B43FE0" w:rsidRDefault="00E849CD" w:rsidP="00B43FE0"/>
    <w:p w:rsidR="00E849CD" w:rsidRPr="00B43FE0" w:rsidRDefault="00E849CD" w:rsidP="00B43FE0"/>
    <w:p w:rsidR="00E849CD" w:rsidRPr="00B43FE0" w:rsidRDefault="00E849CD" w:rsidP="00B43FE0"/>
    <w:p w:rsidR="00E849CD" w:rsidRPr="00B43FE0" w:rsidRDefault="00E849CD" w:rsidP="00B43FE0"/>
    <w:p w:rsidR="00E849CD" w:rsidRDefault="00E849CD" w:rsidP="00B43FE0">
      <w:r>
        <w:tab/>
      </w:r>
      <w:r>
        <w:tab/>
      </w:r>
      <w:r>
        <w:tab/>
      </w:r>
      <w:r>
        <w:tab/>
      </w:r>
      <w:r>
        <w:tab/>
      </w:r>
    </w:p>
    <w:p w:rsidR="00E849CD" w:rsidRDefault="00E849CD" w:rsidP="001B35AF">
      <w:pPr>
        <w:tabs>
          <w:tab w:val="left" w:pos="4652"/>
          <w:tab w:val="left" w:pos="7735"/>
        </w:tabs>
      </w:pPr>
      <w:r>
        <w:tab/>
      </w:r>
    </w:p>
    <w:p w:rsidR="00E849CD" w:rsidRDefault="00E849CD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E849CD" w:rsidRDefault="00E849CD" w:rsidP="00222EFD"/>
    <w:p w:rsidR="00E849CD" w:rsidRDefault="00E849CD" w:rsidP="00222EFD">
      <w:pPr>
        <w:tabs>
          <w:tab w:val="left" w:pos="3764"/>
        </w:tabs>
      </w:pPr>
      <w:r>
        <w:tab/>
      </w:r>
    </w:p>
    <w:p w:rsidR="00E849CD" w:rsidRPr="00FE3839" w:rsidRDefault="00E849CD" w:rsidP="00FE3839"/>
    <w:p w:rsidR="00E849CD" w:rsidRPr="00FE3839" w:rsidRDefault="00E849CD" w:rsidP="003C00EB">
      <w:pPr>
        <w:jc w:val="center"/>
      </w:pPr>
      <w:r>
        <w:rPr>
          <w:noProof/>
          <w:lang w:eastAsia="pl-PL"/>
        </w:rPr>
        <w:pict>
          <v:shape id="Schemat blokowy: proces alternatywny 1" o:spid="_x0000_s1032" type="#_x0000_t176" style="position:absolute;left:0;text-align:left;margin-left:21.6pt;margin-top:23.2pt;width:448.65pt;height:68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" fillcolor="#ffc" strokecolor="#1f3763" strokeweight="1pt">
            <v:textbox>
              <w:txbxContent>
                <w:p w:rsidR="00E849CD" w:rsidRPr="00E11EAA" w:rsidRDefault="00E849CD" w:rsidP="00516363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E11EAA">
                    <w:rPr>
                      <w:b/>
                      <w:bCs/>
                      <w:color w:val="000000"/>
                    </w:rPr>
                    <w:t xml:space="preserve">3. Zakończenie procedury odbioru dzieci </w:t>
                  </w:r>
                </w:p>
                <w:p w:rsidR="00E849CD" w:rsidRDefault="00E849CD" w:rsidP="001D05A0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03"/>
                  </w:pPr>
                  <w:r w:rsidRPr="00E11EAA">
                    <w:t xml:space="preserve">po zakończeniu procedury pracownik przedszkola najpierw dezynfekuje rękawice, następnie poprawnie zdejmuje </w:t>
                  </w:r>
                  <w:r>
                    <w:t>okrycie ust i nosa</w:t>
                  </w:r>
                  <w:r w:rsidRPr="00E11EAA">
                    <w:t>, fartu</w:t>
                  </w:r>
                  <w:r>
                    <w:t xml:space="preserve">ch oraz rękawice  </w:t>
                  </w:r>
                  <w:r w:rsidRPr="000D67C6">
                    <w:rPr>
                      <w:i/>
                      <w:iCs/>
                      <w:color w:val="000000"/>
                    </w:rPr>
                    <w:t xml:space="preserve">(jeżeli nie ma fartucha - przebiera się, a właściwie zabezpieczone ubranie pierze </w:t>
                  </w:r>
                  <w:r>
                    <w:rPr>
                      <w:i/>
                      <w:iCs/>
                      <w:color w:val="000000"/>
                    </w:rPr>
                    <w:t xml:space="preserve">w </w:t>
                  </w:r>
                  <w:r w:rsidRPr="000D67C6">
                    <w:rPr>
                      <w:i/>
                      <w:iCs/>
                      <w:color w:val="000000"/>
                    </w:rPr>
                    <w:t xml:space="preserve"> domu</w:t>
                  </w:r>
                  <w:r>
                    <w:rPr>
                      <w:i/>
                      <w:iCs/>
                      <w:color w:val="000000"/>
                    </w:rPr>
                    <w:t xml:space="preserve"> w</w:t>
                  </w:r>
                  <w:r w:rsidRPr="000D67C6">
                    <w:rPr>
                      <w:i/>
                      <w:iCs/>
                      <w:color w:val="000000"/>
                    </w:rPr>
                    <w:t xml:space="preserve">  temperaturze 60 stopni).</w:t>
                  </w:r>
                </w:p>
              </w:txbxContent>
            </v:textbox>
          </v:shape>
        </w:pict>
      </w:r>
      <w:r w:rsidRPr="005A7C25">
        <w:rPr>
          <w:noProof/>
          <w:lang w:eastAsia="pl-PL"/>
        </w:rPr>
        <w:pict>
          <v:shape id="Obraz 6" o:spid="_x0000_i1026" type="#_x0000_t75" style="width:20.25pt;height:33pt;flip:x;visibility:visible">
            <v:imagedata r:id="rId5" o:title=""/>
          </v:shape>
        </w:pict>
      </w:r>
    </w:p>
    <w:sectPr w:rsidR="00E849CD" w:rsidRPr="00FE3839" w:rsidSect="000D456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EF7"/>
    <w:rsid w:val="00006175"/>
    <w:rsid w:val="00006541"/>
    <w:rsid w:val="00041111"/>
    <w:rsid w:val="0004595F"/>
    <w:rsid w:val="00047160"/>
    <w:rsid w:val="00047A26"/>
    <w:rsid w:val="00060B7C"/>
    <w:rsid w:val="00067295"/>
    <w:rsid w:val="00071C0A"/>
    <w:rsid w:val="0007698A"/>
    <w:rsid w:val="000817C4"/>
    <w:rsid w:val="000922FC"/>
    <w:rsid w:val="00092E1B"/>
    <w:rsid w:val="000C2F2D"/>
    <w:rsid w:val="000C75CB"/>
    <w:rsid w:val="000D4568"/>
    <w:rsid w:val="000D67C6"/>
    <w:rsid w:val="000E6DF5"/>
    <w:rsid w:val="000E7535"/>
    <w:rsid w:val="000F0BC9"/>
    <w:rsid w:val="0013479E"/>
    <w:rsid w:val="00142AB7"/>
    <w:rsid w:val="001465E8"/>
    <w:rsid w:val="00151262"/>
    <w:rsid w:val="00151374"/>
    <w:rsid w:val="00161EFC"/>
    <w:rsid w:val="00164879"/>
    <w:rsid w:val="00164BC2"/>
    <w:rsid w:val="00167812"/>
    <w:rsid w:val="00172E74"/>
    <w:rsid w:val="00184402"/>
    <w:rsid w:val="00187124"/>
    <w:rsid w:val="001903DD"/>
    <w:rsid w:val="001B2E09"/>
    <w:rsid w:val="001B35AF"/>
    <w:rsid w:val="001C057F"/>
    <w:rsid w:val="001C2E85"/>
    <w:rsid w:val="001D05A0"/>
    <w:rsid w:val="001E57C2"/>
    <w:rsid w:val="00203936"/>
    <w:rsid w:val="002050E6"/>
    <w:rsid w:val="00205F8E"/>
    <w:rsid w:val="002136E6"/>
    <w:rsid w:val="00222EFD"/>
    <w:rsid w:val="00227479"/>
    <w:rsid w:val="00235586"/>
    <w:rsid w:val="00243EF7"/>
    <w:rsid w:val="0024634B"/>
    <w:rsid w:val="0025093C"/>
    <w:rsid w:val="002718B1"/>
    <w:rsid w:val="0028387B"/>
    <w:rsid w:val="002841E6"/>
    <w:rsid w:val="0028591F"/>
    <w:rsid w:val="00290027"/>
    <w:rsid w:val="002939A7"/>
    <w:rsid w:val="002A12EE"/>
    <w:rsid w:val="002A1C35"/>
    <w:rsid w:val="002A22CA"/>
    <w:rsid w:val="002A6FFA"/>
    <w:rsid w:val="002B1B45"/>
    <w:rsid w:val="002B2B80"/>
    <w:rsid w:val="002B6BA0"/>
    <w:rsid w:val="002C3FBD"/>
    <w:rsid w:val="002C63FD"/>
    <w:rsid w:val="002E75D7"/>
    <w:rsid w:val="002F2143"/>
    <w:rsid w:val="003041A3"/>
    <w:rsid w:val="003132F9"/>
    <w:rsid w:val="00317B73"/>
    <w:rsid w:val="00327558"/>
    <w:rsid w:val="00331700"/>
    <w:rsid w:val="00341C9B"/>
    <w:rsid w:val="00346F4C"/>
    <w:rsid w:val="0035024D"/>
    <w:rsid w:val="00353FDA"/>
    <w:rsid w:val="00365191"/>
    <w:rsid w:val="00372EB5"/>
    <w:rsid w:val="003816F0"/>
    <w:rsid w:val="00390ED3"/>
    <w:rsid w:val="0039289F"/>
    <w:rsid w:val="00393001"/>
    <w:rsid w:val="003962CA"/>
    <w:rsid w:val="003A39F6"/>
    <w:rsid w:val="003B7AC0"/>
    <w:rsid w:val="003C00EB"/>
    <w:rsid w:val="003C5E7F"/>
    <w:rsid w:val="003E71F4"/>
    <w:rsid w:val="003F44A6"/>
    <w:rsid w:val="003F58A4"/>
    <w:rsid w:val="003F7655"/>
    <w:rsid w:val="0041478A"/>
    <w:rsid w:val="004219BF"/>
    <w:rsid w:val="0042437E"/>
    <w:rsid w:val="004259A1"/>
    <w:rsid w:val="004272E4"/>
    <w:rsid w:val="004330AE"/>
    <w:rsid w:val="00492D81"/>
    <w:rsid w:val="004A2991"/>
    <w:rsid w:val="004A65C0"/>
    <w:rsid w:val="004A7CBC"/>
    <w:rsid w:val="004B3A60"/>
    <w:rsid w:val="004C05C2"/>
    <w:rsid w:val="004C5609"/>
    <w:rsid w:val="004D6520"/>
    <w:rsid w:val="004F3527"/>
    <w:rsid w:val="005111F7"/>
    <w:rsid w:val="00513122"/>
    <w:rsid w:val="00515D10"/>
    <w:rsid w:val="00516363"/>
    <w:rsid w:val="005212D0"/>
    <w:rsid w:val="005273BE"/>
    <w:rsid w:val="00536251"/>
    <w:rsid w:val="00541FCB"/>
    <w:rsid w:val="005446A1"/>
    <w:rsid w:val="00551190"/>
    <w:rsid w:val="00583A84"/>
    <w:rsid w:val="00585C2C"/>
    <w:rsid w:val="00590A3B"/>
    <w:rsid w:val="005A0B9C"/>
    <w:rsid w:val="005A2CAB"/>
    <w:rsid w:val="005A4451"/>
    <w:rsid w:val="005A4872"/>
    <w:rsid w:val="005A7C25"/>
    <w:rsid w:val="005B3557"/>
    <w:rsid w:val="005B5C51"/>
    <w:rsid w:val="005C2056"/>
    <w:rsid w:val="005C493A"/>
    <w:rsid w:val="005C7CEA"/>
    <w:rsid w:val="005E3E7B"/>
    <w:rsid w:val="005E54C2"/>
    <w:rsid w:val="005F3209"/>
    <w:rsid w:val="005F69FA"/>
    <w:rsid w:val="00604F45"/>
    <w:rsid w:val="006135BA"/>
    <w:rsid w:val="006200C7"/>
    <w:rsid w:val="0062661E"/>
    <w:rsid w:val="00636057"/>
    <w:rsid w:val="006364BC"/>
    <w:rsid w:val="00636BA1"/>
    <w:rsid w:val="00636C38"/>
    <w:rsid w:val="0063777A"/>
    <w:rsid w:val="00640C6E"/>
    <w:rsid w:val="00642A25"/>
    <w:rsid w:val="00653C0D"/>
    <w:rsid w:val="00671709"/>
    <w:rsid w:val="0067609A"/>
    <w:rsid w:val="00684854"/>
    <w:rsid w:val="00695518"/>
    <w:rsid w:val="006B08ED"/>
    <w:rsid w:val="006B1273"/>
    <w:rsid w:val="006B6599"/>
    <w:rsid w:val="006B69F6"/>
    <w:rsid w:val="006B78AF"/>
    <w:rsid w:val="006F3E87"/>
    <w:rsid w:val="0071330C"/>
    <w:rsid w:val="007135F9"/>
    <w:rsid w:val="00720B01"/>
    <w:rsid w:val="00722F3F"/>
    <w:rsid w:val="00731C2A"/>
    <w:rsid w:val="007431F0"/>
    <w:rsid w:val="00746CB8"/>
    <w:rsid w:val="0074766B"/>
    <w:rsid w:val="0076369F"/>
    <w:rsid w:val="00763F3F"/>
    <w:rsid w:val="00775FFA"/>
    <w:rsid w:val="00776E94"/>
    <w:rsid w:val="00796518"/>
    <w:rsid w:val="007A1B3E"/>
    <w:rsid w:val="007A29C2"/>
    <w:rsid w:val="007A74E0"/>
    <w:rsid w:val="007B36C3"/>
    <w:rsid w:val="007B5839"/>
    <w:rsid w:val="007C722D"/>
    <w:rsid w:val="007D20E8"/>
    <w:rsid w:val="007D6C98"/>
    <w:rsid w:val="007E4CEE"/>
    <w:rsid w:val="007E5E40"/>
    <w:rsid w:val="007E73A7"/>
    <w:rsid w:val="007E7508"/>
    <w:rsid w:val="007F63BF"/>
    <w:rsid w:val="007F6782"/>
    <w:rsid w:val="00802982"/>
    <w:rsid w:val="00803F0B"/>
    <w:rsid w:val="0081308A"/>
    <w:rsid w:val="00820067"/>
    <w:rsid w:val="00826913"/>
    <w:rsid w:val="00826E34"/>
    <w:rsid w:val="00831EDB"/>
    <w:rsid w:val="00835C79"/>
    <w:rsid w:val="00840E09"/>
    <w:rsid w:val="00844BC4"/>
    <w:rsid w:val="00850389"/>
    <w:rsid w:val="0085048D"/>
    <w:rsid w:val="008522C1"/>
    <w:rsid w:val="008524A6"/>
    <w:rsid w:val="008807C0"/>
    <w:rsid w:val="008849ED"/>
    <w:rsid w:val="00884BFF"/>
    <w:rsid w:val="00884C96"/>
    <w:rsid w:val="008855AD"/>
    <w:rsid w:val="00885BA2"/>
    <w:rsid w:val="00885C50"/>
    <w:rsid w:val="008924D6"/>
    <w:rsid w:val="00892E9D"/>
    <w:rsid w:val="008A00FD"/>
    <w:rsid w:val="008A0920"/>
    <w:rsid w:val="008C22BF"/>
    <w:rsid w:val="008D0778"/>
    <w:rsid w:val="008D40AB"/>
    <w:rsid w:val="008D585B"/>
    <w:rsid w:val="008E45F7"/>
    <w:rsid w:val="008E491F"/>
    <w:rsid w:val="008E69FB"/>
    <w:rsid w:val="009052BC"/>
    <w:rsid w:val="00907219"/>
    <w:rsid w:val="00907975"/>
    <w:rsid w:val="00924CF9"/>
    <w:rsid w:val="00930479"/>
    <w:rsid w:val="0093228F"/>
    <w:rsid w:val="009432E6"/>
    <w:rsid w:val="00946781"/>
    <w:rsid w:val="00946E81"/>
    <w:rsid w:val="009510F4"/>
    <w:rsid w:val="00952806"/>
    <w:rsid w:val="00963D21"/>
    <w:rsid w:val="009735E7"/>
    <w:rsid w:val="009938AA"/>
    <w:rsid w:val="009A6FE3"/>
    <w:rsid w:val="009B02F8"/>
    <w:rsid w:val="009D1AF8"/>
    <w:rsid w:val="009D7246"/>
    <w:rsid w:val="009D77BC"/>
    <w:rsid w:val="009D7EA2"/>
    <w:rsid w:val="009E627A"/>
    <w:rsid w:val="009F4422"/>
    <w:rsid w:val="00A03791"/>
    <w:rsid w:val="00A061F1"/>
    <w:rsid w:val="00A1264A"/>
    <w:rsid w:val="00A136E0"/>
    <w:rsid w:val="00A15C3B"/>
    <w:rsid w:val="00A2253A"/>
    <w:rsid w:val="00A24475"/>
    <w:rsid w:val="00A371FF"/>
    <w:rsid w:val="00A37998"/>
    <w:rsid w:val="00A44064"/>
    <w:rsid w:val="00A519D8"/>
    <w:rsid w:val="00A81DED"/>
    <w:rsid w:val="00A84DCE"/>
    <w:rsid w:val="00A90E8A"/>
    <w:rsid w:val="00A93418"/>
    <w:rsid w:val="00A9421D"/>
    <w:rsid w:val="00A9673A"/>
    <w:rsid w:val="00A96BE1"/>
    <w:rsid w:val="00AA2175"/>
    <w:rsid w:val="00AB314A"/>
    <w:rsid w:val="00AC4028"/>
    <w:rsid w:val="00AC42F8"/>
    <w:rsid w:val="00AC710B"/>
    <w:rsid w:val="00AD06F1"/>
    <w:rsid w:val="00AE75F6"/>
    <w:rsid w:val="00AF0592"/>
    <w:rsid w:val="00AF0F86"/>
    <w:rsid w:val="00AF64D6"/>
    <w:rsid w:val="00B00D4A"/>
    <w:rsid w:val="00B11B0C"/>
    <w:rsid w:val="00B30523"/>
    <w:rsid w:val="00B3673E"/>
    <w:rsid w:val="00B36F28"/>
    <w:rsid w:val="00B43FE0"/>
    <w:rsid w:val="00B47064"/>
    <w:rsid w:val="00B63C0A"/>
    <w:rsid w:val="00B66BA2"/>
    <w:rsid w:val="00B7032B"/>
    <w:rsid w:val="00B72C1B"/>
    <w:rsid w:val="00B73727"/>
    <w:rsid w:val="00B81D6D"/>
    <w:rsid w:val="00B8654E"/>
    <w:rsid w:val="00B9050B"/>
    <w:rsid w:val="00B92210"/>
    <w:rsid w:val="00BA5A6A"/>
    <w:rsid w:val="00BA77BB"/>
    <w:rsid w:val="00BB4DD5"/>
    <w:rsid w:val="00BD271B"/>
    <w:rsid w:val="00BF536E"/>
    <w:rsid w:val="00C11CA2"/>
    <w:rsid w:val="00C12D76"/>
    <w:rsid w:val="00C2644E"/>
    <w:rsid w:val="00C4575F"/>
    <w:rsid w:val="00C47FC5"/>
    <w:rsid w:val="00C57C0D"/>
    <w:rsid w:val="00C57F4C"/>
    <w:rsid w:val="00C6616A"/>
    <w:rsid w:val="00C92EF0"/>
    <w:rsid w:val="00C95E34"/>
    <w:rsid w:val="00CC13AE"/>
    <w:rsid w:val="00CD009C"/>
    <w:rsid w:val="00CD75F9"/>
    <w:rsid w:val="00CF2646"/>
    <w:rsid w:val="00CF4203"/>
    <w:rsid w:val="00D06141"/>
    <w:rsid w:val="00D361B0"/>
    <w:rsid w:val="00D41FFB"/>
    <w:rsid w:val="00D423D2"/>
    <w:rsid w:val="00D44617"/>
    <w:rsid w:val="00D57FEE"/>
    <w:rsid w:val="00D61A04"/>
    <w:rsid w:val="00D637FC"/>
    <w:rsid w:val="00D847CB"/>
    <w:rsid w:val="00D92ABF"/>
    <w:rsid w:val="00D93ADB"/>
    <w:rsid w:val="00DA4E44"/>
    <w:rsid w:val="00DA5155"/>
    <w:rsid w:val="00DB5C63"/>
    <w:rsid w:val="00DC2F72"/>
    <w:rsid w:val="00DC3732"/>
    <w:rsid w:val="00DC5E42"/>
    <w:rsid w:val="00DD2CB5"/>
    <w:rsid w:val="00DE10F6"/>
    <w:rsid w:val="00DE2D2A"/>
    <w:rsid w:val="00DE790F"/>
    <w:rsid w:val="00DE7BED"/>
    <w:rsid w:val="00DF1160"/>
    <w:rsid w:val="00DF181F"/>
    <w:rsid w:val="00DF7568"/>
    <w:rsid w:val="00E01465"/>
    <w:rsid w:val="00E11EAA"/>
    <w:rsid w:val="00E12E95"/>
    <w:rsid w:val="00E148C9"/>
    <w:rsid w:val="00E20B8C"/>
    <w:rsid w:val="00E27090"/>
    <w:rsid w:val="00E27D5D"/>
    <w:rsid w:val="00E306C7"/>
    <w:rsid w:val="00E42FD5"/>
    <w:rsid w:val="00E4797D"/>
    <w:rsid w:val="00E5165E"/>
    <w:rsid w:val="00E74502"/>
    <w:rsid w:val="00E849CD"/>
    <w:rsid w:val="00E92A0E"/>
    <w:rsid w:val="00EA399D"/>
    <w:rsid w:val="00EB4B92"/>
    <w:rsid w:val="00EC145A"/>
    <w:rsid w:val="00ED72F7"/>
    <w:rsid w:val="00EE33E3"/>
    <w:rsid w:val="00EE42A5"/>
    <w:rsid w:val="00EF3DE7"/>
    <w:rsid w:val="00EF4054"/>
    <w:rsid w:val="00EF6B43"/>
    <w:rsid w:val="00EF7734"/>
    <w:rsid w:val="00F42003"/>
    <w:rsid w:val="00F44E70"/>
    <w:rsid w:val="00F47497"/>
    <w:rsid w:val="00F74D75"/>
    <w:rsid w:val="00F80D40"/>
    <w:rsid w:val="00F907A5"/>
    <w:rsid w:val="00FA3B3E"/>
    <w:rsid w:val="00FA4EF7"/>
    <w:rsid w:val="00FA6319"/>
    <w:rsid w:val="00FB043E"/>
    <w:rsid w:val="00FC513D"/>
    <w:rsid w:val="00FD1D08"/>
    <w:rsid w:val="00FE3839"/>
    <w:rsid w:val="00FE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8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3A8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75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0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F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30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postępowania podczas odbierania dziecka z przedszkola</dc:title>
  <dc:subject/>
  <dc:creator>Marzena Siejewicz</dc:creator>
  <cp:keywords/>
  <dc:description/>
  <cp:lastModifiedBy>Przedszkole</cp:lastModifiedBy>
  <cp:revision>4</cp:revision>
  <dcterms:created xsi:type="dcterms:W3CDTF">2020-05-17T16:36:00Z</dcterms:created>
  <dcterms:modified xsi:type="dcterms:W3CDTF">2020-05-18T12:59:00Z</dcterms:modified>
</cp:coreProperties>
</file>