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91" w:rsidRPr="003A39F6" w:rsidRDefault="00061891">
      <w:pPr>
        <w:rPr>
          <w:b/>
          <w:bCs/>
          <w:sz w:val="28"/>
          <w:szCs w:val="28"/>
        </w:rPr>
      </w:pPr>
      <w:r>
        <w:rPr>
          <w:noProof/>
          <w:lang w:eastAsia="pl-PL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Schemat blokowy: proces alternatywny 9" o:spid="_x0000_s1026" type="#_x0000_t176" style="position:absolute;margin-left:0;margin-top:26.6pt;width:409.65pt;height:119.5pt;z-index:25165772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" fillcolor="#e2efd9" strokecolor="#1f3763" strokeweight="1pt">
            <v:textbox>
              <w:txbxContent>
                <w:p w:rsidR="00061891" w:rsidRPr="000D67C6" w:rsidRDefault="00061891" w:rsidP="00C4575F">
                  <w:pPr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t xml:space="preserve">            </w:t>
                  </w:r>
                  <w:r>
                    <w:rPr>
                      <w:b/>
                      <w:bCs/>
                      <w:color w:val="000000"/>
                    </w:rPr>
                    <w:t xml:space="preserve">A. Miejsce ochronne ( wiatrołap – korytarz przed wejściem na hol przedszkola) </w:t>
                  </w:r>
                </w:p>
                <w:p w:rsidR="00061891" w:rsidRPr="000D67C6" w:rsidRDefault="00061891" w:rsidP="002050E6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2" w:hanging="14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W Przedszkolu Miejskim nr 8 Kraina Radości w Ostrołęce wyznaczono miejsce ochronne (wiatrołap – korytarz przed wejściem na hol), które</w:t>
                  </w:r>
                  <w:r w:rsidRPr="000D67C6">
                    <w:rPr>
                      <w:color w:val="000000"/>
                      <w:sz w:val="20"/>
                      <w:szCs w:val="20"/>
                    </w:rPr>
                    <w:t xml:space="preserve"> ma na celu</w:t>
                  </w:r>
                  <w:r w:rsidRPr="000D67C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D67C6">
                    <w:rPr>
                      <w:color w:val="000000"/>
                      <w:sz w:val="20"/>
                      <w:szCs w:val="20"/>
                    </w:rPr>
                    <w:t xml:space="preserve">zapewnienie bezpieczeństwa dzieciom i pracownikom przedszkola w przypadku pojawienia się osoby zakażonej COVID 19, która weszła na teren placówki. </w:t>
                  </w:r>
                </w:p>
                <w:p w:rsidR="00061891" w:rsidRPr="000D67C6" w:rsidRDefault="00061891" w:rsidP="00C4575F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2" w:hanging="141"/>
                    <w:rPr>
                      <w:color w:val="000000"/>
                    </w:rPr>
                  </w:pPr>
                  <w:r w:rsidRPr="000D67C6">
                    <w:rPr>
                      <w:color w:val="000000"/>
                      <w:sz w:val="20"/>
                      <w:szCs w:val="20"/>
                    </w:rPr>
                    <w:t xml:space="preserve"> „DZIECI Z OBJAWAMI ZAKAŻENIA GÓRNYCH DRÓG ODDECHOWYCH I TEMPERATURĄ POWYŻEJ </w:t>
                  </w:r>
                  <w:smartTag w:uri="urn:schemas-microsoft-com:office:smarttags" w:element="metricconverter">
                    <w:smartTagPr>
                      <w:attr w:name="ProductID" w:val="37°C"/>
                    </w:smartTagPr>
                    <w:r w:rsidRPr="000D67C6">
                      <w:rPr>
                        <w:color w:val="000000"/>
                        <w:sz w:val="20"/>
                        <w:szCs w:val="20"/>
                      </w:rPr>
                      <w:t>37°C</w:t>
                    </w:r>
                  </w:smartTag>
                  <w:r w:rsidRPr="000D67C6">
                    <w:rPr>
                      <w:color w:val="000000"/>
                      <w:sz w:val="20"/>
                      <w:szCs w:val="20"/>
                    </w:rPr>
                    <w:t xml:space="preserve"> NIE SĄ PRZYJMOWANE DO PRZEDSZKOLA”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  <w:r w:rsidRPr="000D67C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61891" w:rsidRPr="000D67C6" w:rsidRDefault="00061891" w:rsidP="00C4575F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  <w:p w:rsidR="00061891" w:rsidRPr="000D67C6" w:rsidRDefault="00061891" w:rsidP="00C4575F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  <w:p w:rsidR="00061891" w:rsidRDefault="00061891" w:rsidP="007F63BF">
                  <w:pPr>
                    <w:spacing w:after="0" w:line="240" w:lineRule="auto"/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b/>
          <w:bCs/>
          <w:sz w:val="28"/>
          <w:szCs w:val="28"/>
        </w:rPr>
        <w:t xml:space="preserve">       Procedura</w:t>
      </w:r>
      <w:r w:rsidRPr="003A39F6">
        <w:rPr>
          <w:b/>
          <w:bCs/>
          <w:sz w:val="28"/>
          <w:szCs w:val="28"/>
        </w:rPr>
        <w:t xml:space="preserve"> postępowania podczas przyjmowania dziecka do przedszkola </w:t>
      </w:r>
    </w:p>
    <w:p w:rsidR="00061891" w:rsidRDefault="00061891" w:rsidP="008522C1">
      <w:r>
        <w:t xml:space="preserve">         </w:t>
      </w:r>
    </w:p>
    <w:p w:rsidR="00061891" w:rsidRDefault="00061891" w:rsidP="008522C1"/>
    <w:p w:rsidR="00061891" w:rsidRDefault="00061891" w:rsidP="008522C1"/>
    <w:p w:rsidR="00061891" w:rsidRDefault="00061891" w:rsidP="008522C1"/>
    <w:p w:rsidR="00061891" w:rsidRDefault="00061891" w:rsidP="008522C1"/>
    <w:p w:rsidR="00061891" w:rsidRPr="00E148C9" w:rsidRDefault="00061891" w:rsidP="003A39F6">
      <w:pPr>
        <w:jc w:val="center"/>
      </w:pPr>
      <w:r>
        <w:rPr>
          <w:noProof/>
          <w:lang w:eastAsia="pl-PL"/>
        </w:rPr>
        <w:pict>
          <v:roundrect id="Prostokąt: zaokrąglone rogi 20" o:spid="_x0000_s1027" style="position:absolute;left:0;text-align:left;margin-left:23.4pt;margin-top:27.35pt;width:401.9pt;height:23.25pt;z-index:251661824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" fillcolor="#ffc" strokecolor="#1f3763" strokeweight="1pt">
            <v:stroke joinstyle="miter"/>
            <v:textbox>
              <w:txbxContent>
                <w:p w:rsidR="00061891" w:rsidRPr="000D67C6" w:rsidRDefault="00061891" w:rsidP="00AF0F86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0D67C6">
                    <w:rPr>
                      <w:b/>
                      <w:bCs/>
                      <w:color w:val="000000"/>
                    </w:rPr>
                    <w:t xml:space="preserve">1. Przyprowadzanie dzieci </w:t>
                  </w:r>
                </w:p>
                <w:p w:rsidR="00061891" w:rsidRDefault="00061891" w:rsidP="00AF0F86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 w:rsidRPr="008002B3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6" o:spid="_x0000_i1025" type="#_x0000_t75" style="width:20.25pt;height:33pt;flip:x;visibility:visible">
            <v:imagedata r:id="rId7" o:title=""/>
          </v:shape>
        </w:pict>
      </w:r>
    </w:p>
    <w:p w:rsidR="00061891" w:rsidRDefault="00061891" w:rsidP="008849ED">
      <w:pPr>
        <w:jc w:val="center"/>
        <w:rPr>
          <w:noProof/>
        </w:rPr>
      </w:pPr>
      <w:r>
        <w:rPr>
          <w:noProof/>
          <w:lang w:eastAsia="pl-PL"/>
        </w:rPr>
        <w:pict>
          <v:shape id="Schemat blokowy: proces alternatywny 2" o:spid="_x0000_s1028" type="#_x0000_t176" style="position:absolute;left:0;text-align:left;margin-left:-36pt;margin-top:13.35pt;width:522pt;height:102.6pt;z-index:25165260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" fillcolor="#d9e2f3" strokecolor="#1f3763" strokeweight="1pt">
            <v:textbox>
              <w:txbxContent>
                <w:p w:rsidR="00061891" w:rsidRPr="000D67C6" w:rsidRDefault="00061891" w:rsidP="00FC513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0D67C6">
                    <w:rPr>
                      <w:b/>
                      <w:bCs/>
                      <w:color w:val="000000"/>
                    </w:rPr>
                    <w:t>B. Rodzic /opiekun/ przyprowadzający dziecko do przedszkola</w:t>
                  </w:r>
                </w:p>
                <w:p w:rsidR="00061891" w:rsidRPr="005E63A6" w:rsidRDefault="00061891" w:rsidP="005E63A6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 W wyznaczonym pomieszeniu (wiatrołap – korytarz przed wejściem na hol) wyznaczony pracownik zabezpieczony w środki ochrony osobistej mierzy dziecku temperaturę.</w:t>
                  </w:r>
                </w:p>
                <w:p w:rsidR="00061891" w:rsidRPr="005E63A6" w:rsidRDefault="00061891" w:rsidP="005E63A6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spacing w:after="0"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</w:t>
                  </w:r>
                  <w:r w:rsidRPr="005E63A6">
                    <w:rPr>
                      <w:rFonts w:ascii="Times New Roman" w:hAnsi="Times New Roman" w:cs="Times New Roman"/>
                      <w:sz w:val="18"/>
                      <w:szCs w:val="18"/>
                    </w:rPr>
                    <w:t>Rodzice wchodzą jedynie do części wspólnej budynku, tj. szatnia przedszkola z zachowaniem zasady 1 rodzic z dzieckiem lub w odstępie od kolejnego rodzica z dzieckiem 2m, przy czym należy rygorystycznie przestrzegać wszelkich środków ostrożności (m.in. osłona ust i nosa, rękawiczki jednorazowe lub dezynfekcja rąk).</w:t>
                  </w:r>
                </w:p>
                <w:p w:rsidR="00061891" w:rsidRPr="000D67C6" w:rsidRDefault="00061891" w:rsidP="0067609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061891" w:rsidRPr="000D67C6" w:rsidRDefault="00061891" w:rsidP="0067609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xbxContent>
            </v:textbox>
            <w10:wrap anchorx="margin"/>
          </v:shape>
        </w:pict>
      </w:r>
    </w:p>
    <w:p w:rsidR="00061891" w:rsidRDefault="00061891" w:rsidP="008849ED">
      <w:pPr>
        <w:jc w:val="center"/>
      </w:pPr>
    </w:p>
    <w:p w:rsidR="00061891" w:rsidRDefault="00061891" w:rsidP="00E148C9"/>
    <w:p w:rsidR="00061891" w:rsidRDefault="00061891" w:rsidP="00E148C9"/>
    <w:p w:rsidR="00061891" w:rsidRPr="00B43FE0" w:rsidRDefault="00061891" w:rsidP="00B43FE0"/>
    <w:p w:rsidR="00061891" w:rsidRPr="00B43FE0" w:rsidRDefault="00061891" w:rsidP="00B43FE0">
      <w:r>
        <w:rPr>
          <w:noProof/>
          <w:lang w:eastAsia="pl-PL"/>
        </w:rPr>
        <w:pict>
          <v:shape id="Schemat blokowy: proces alternatywny 5" o:spid="_x0000_s1029" type="#_x0000_t176" style="position:absolute;margin-left:261pt;margin-top:21.5pt;width:227.3pt;height:207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" filled="f" strokecolor="#1f3763" strokeweight="1pt">
            <v:textbox>
              <w:txbxContent>
                <w:p w:rsidR="00061891" w:rsidRPr="000D67C6" w:rsidRDefault="00061891" w:rsidP="00F80D4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0D67C6">
                    <w:rPr>
                      <w:b/>
                      <w:bCs/>
                      <w:color w:val="000000"/>
                    </w:rPr>
                    <w:t>A3. Rodzic, który ma potrzebę rozmowy</w:t>
                  </w:r>
                  <w:r w:rsidRPr="000D67C6">
                    <w:rPr>
                      <w:b/>
                      <w:bCs/>
                      <w:color w:val="000000"/>
                    </w:rPr>
                    <w:br/>
                    <w:t xml:space="preserve"> z dyrektorem przedszkola </w:t>
                  </w:r>
                </w:p>
                <w:p w:rsidR="00061891" w:rsidRPr="000D67C6" w:rsidRDefault="00061891" w:rsidP="00F80D4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/>
                      <w:sz w:val="18"/>
                      <w:szCs w:val="18"/>
                    </w:rPr>
                  </w:pPr>
                  <w:bookmarkStart w:id="0" w:name="_Hlk39430410"/>
                  <w:bookmarkStart w:id="1" w:name="_Hlk39430390"/>
                  <w:bookmarkStart w:id="2" w:name="_Hlk39430391"/>
                  <w:r w:rsidRPr="000D67C6">
                    <w:rPr>
                      <w:color w:val="000000"/>
                      <w:sz w:val="18"/>
                      <w:szCs w:val="18"/>
                    </w:rPr>
                    <w:t xml:space="preserve">ze względu na bezpieczeństwo </w:t>
                  </w:r>
                  <w:bookmarkEnd w:id="0"/>
                  <w:r w:rsidRPr="000D67C6">
                    <w:rPr>
                      <w:color w:val="000000"/>
                      <w:sz w:val="18"/>
                      <w:szCs w:val="18"/>
                    </w:rPr>
                    <w:t xml:space="preserve">innych dzieci rodzic </w:t>
                  </w:r>
                  <w:bookmarkEnd w:id="1"/>
                  <w:bookmarkEnd w:id="2"/>
                  <w:r w:rsidRPr="000D67C6">
                    <w:rPr>
                      <w:color w:val="000000"/>
                      <w:sz w:val="18"/>
                      <w:szCs w:val="18"/>
                    </w:rPr>
                    <w:t>musi poczekać na zakończenie procedury przyjmowania wszystkich dzieci lub umówić się telefonicznie na inny termin spotkania,</w:t>
                  </w:r>
                </w:p>
                <w:p w:rsidR="00061891" w:rsidRPr="000D67C6" w:rsidRDefault="00061891" w:rsidP="005A0B9C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/>
                      <w:sz w:val="18"/>
                      <w:szCs w:val="18"/>
                    </w:rPr>
                  </w:pPr>
                  <w:r w:rsidRPr="000D67C6">
                    <w:rPr>
                      <w:color w:val="000000"/>
                      <w:sz w:val="18"/>
                      <w:szCs w:val="18"/>
                    </w:rPr>
                    <w:t xml:space="preserve">warunkiem wejścia rodzica  na teren przedszkola jest poprawnie założona maseczka zakrywająca usta i nos, </w:t>
                  </w:r>
                </w:p>
                <w:p w:rsidR="00061891" w:rsidRPr="000D67C6" w:rsidRDefault="00061891" w:rsidP="005A0B9C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/>
                      <w:sz w:val="18"/>
                      <w:szCs w:val="18"/>
                    </w:rPr>
                  </w:pPr>
                  <w:r w:rsidRPr="000D67C6">
                    <w:rPr>
                      <w:color w:val="000000"/>
                      <w:sz w:val="18"/>
                      <w:szCs w:val="18"/>
                    </w:rPr>
                    <w:t xml:space="preserve">po wejściu rodzic dezynfekuje ręce płynem do dezynfekcji umieszczonym przy drzwiach zgodnie z instrukcją, </w:t>
                  </w:r>
                </w:p>
                <w:p w:rsidR="00061891" w:rsidRPr="000D67C6" w:rsidRDefault="00061891" w:rsidP="005A0B9C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rodzic</w:t>
                  </w:r>
                  <w:r w:rsidRPr="00E11EA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przechodzi do gabinetu dyrektora, wchodzi </w:t>
                  </w:r>
                  <w:r w:rsidRPr="000D67C6">
                    <w:rPr>
                      <w:color w:val="000000"/>
                      <w:sz w:val="18"/>
                      <w:szCs w:val="18"/>
                    </w:rPr>
                    <w:t xml:space="preserve">tylko na zaproszenie i pamięta o obowiązującym dystansie </w:t>
                  </w:r>
                  <w:smartTag w:uri="urn:schemas-microsoft-com:office:smarttags" w:element="metricconverter">
                    <w:smartTagPr>
                      <w:attr w:name="ProductID" w:val="2 m"/>
                    </w:smartTagPr>
                    <w:r w:rsidRPr="000D67C6">
                      <w:rPr>
                        <w:color w:val="000000"/>
                        <w:sz w:val="18"/>
                        <w:szCs w:val="18"/>
                      </w:rPr>
                      <w:t>2 m</w:t>
                    </w:r>
                  </w:smartTag>
                  <w:r w:rsidRPr="000D67C6">
                    <w:rPr>
                      <w:color w:val="000000"/>
                      <w:sz w:val="18"/>
                      <w:szCs w:val="18"/>
                    </w:rPr>
                    <w:t xml:space="preserve"> od pracowników przedszkola, w tym dyrektora.</w:t>
                  </w:r>
                </w:p>
                <w:p w:rsidR="00061891" w:rsidRPr="000D67C6" w:rsidRDefault="00061891" w:rsidP="006B08ED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  <w:p w:rsidR="00061891" w:rsidRPr="000D67C6" w:rsidRDefault="00061891" w:rsidP="006B08ED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  <w:p w:rsidR="00061891" w:rsidRPr="000D67C6" w:rsidRDefault="00061891" w:rsidP="006B08ED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  <w:p w:rsidR="00061891" w:rsidRPr="000D67C6" w:rsidRDefault="00061891" w:rsidP="006B08ED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Schemat blokowy: proces alternatywny 3" o:spid="_x0000_s1030" type="#_x0000_t176" style="position:absolute;margin-left:-18pt;margin-top:21.5pt;width:110.45pt;height:213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" filled="f" strokecolor="#1f3763" strokeweight="1pt">
            <v:textbox inset=",0">
              <w:txbxContent>
                <w:p w:rsidR="00061891" w:rsidRPr="000D67C6" w:rsidRDefault="00061891" w:rsidP="00885C50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0D67C6">
                    <w:rPr>
                      <w:b/>
                      <w:bCs/>
                      <w:color w:val="000000"/>
                    </w:rPr>
                    <w:t>A1. Rodzic z maseczką ochronną</w:t>
                  </w:r>
                </w:p>
                <w:p w:rsidR="00061891" w:rsidRPr="000D67C6" w:rsidRDefault="00061891" w:rsidP="00F4749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/>
                      <w:sz w:val="18"/>
                      <w:szCs w:val="18"/>
                    </w:rPr>
                  </w:pPr>
                  <w:bookmarkStart w:id="3" w:name="_Hlk39330840"/>
                  <w:bookmarkStart w:id="4" w:name="_Hlk39330841"/>
                  <w:r w:rsidRPr="000D67C6">
                    <w:rPr>
                      <w:color w:val="000000"/>
                      <w:sz w:val="18"/>
                      <w:szCs w:val="18"/>
                    </w:rPr>
                    <w:t xml:space="preserve">zachowuje odległość </w:t>
                  </w:r>
                  <w:smartTag w:uri="urn:schemas-microsoft-com:office:smarttags" w:element="metricconverter">
                    <w:smartTagPr>
                      <w:attr w:name="ProductID" w:val="2 metry"/>
                    </w:smartTagPr>
                    <w:r w:rsidRPr="000D67C6">
                      <w:rPr>
                        <w:color w:val="000000"/>
                        <w:sz w:val="18"/>
                        <w:szCs w:val="18"/>
                      </w:rPr>
                      <w:t>2 metry</w:t>
                    </w:r>
                  </w:smartTag>
                  <w:r w:rsidRPr="000D67C6">
                    <w:rPr>
                      <w:color w:val="000000"/>
                      <w:sz w:val="18"/>
                      <w:szCs w:val="18"/>
                    </w:rPr>
                    <w:t xml:space="preserve"> od pracownika przedszkola odbierającego dziecko, </w:t>
                  </w:r>
                </w:p>
                <w:p w:rsidR="00061891" w:rsidRPr="000D67C6" w:rsidRDefault="00061891" w:rsidP="00F4749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/>
                      <w:sz w:val="18"/>
                      <w:szCs w:val="18"/>
                    </w:rPr>
                  </w:pPr>
                  <w:r w:rsidRPr="000D67C6">
                    <w:rPr>
                      <w:color w:val="000000"/>
                      <w:sz w:val="18"/>
                      <w:szCs w:val="18"/>
                    </w:rPr>
                    <w:t>jeżeli potrzeba,</w:t>
                  </w:r>
                  <w:r w:rsidRPr="000D67C6">
                    <w:rPr>
                      <w:color w:val="000000"/>
                      <w:sz w:val="18"/>
                      <w:szCs w:val="18"/>
                    </w:rPr>
                    <w:br/>
                    <w:t xml:space="preserve"> z takiej odległości, wymienia </w:t>
                  </w:r>
                  <w:r w:rsidRPr="000D67C6">
                    <w:rPr>
                      <w:color w:val="000000"/>
                      <w:sz w:val="18"/>
                      <w:szCs w:val="18"/>
                    </w:rPr>
                    <w:br/>
                    <w:t xml:space="preserve">z pracownikiem informacje dotyczące dziecka.   </w:t>
                  </w:r>
                  <w:bookmarkEnd w:id="3"/>
                  <w:bookmarkEnd w:id="4"/>
                </w:p>
                <w:p w:rsidR="00061891" w:rsidRPr="000D67C6" w:rsidRDefault="00061891" w:rsidP="00A136E0">
                  <w:pPr>
                    <w:pStyle w:val="ListParagraph"/>
                    <w:spacing w:after="0" w:line="240" w:lineRule="auto"/>
                    <w:ind w:left="142"/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Schemat blokowy: proces alternatywny 4" o:spid="_x0000_s1031" type="#_x0000_t176" style="position:absolute;margin-left:99pt;margin-top:21.5pt;width:153.8pt;height:181.65pt;z-index:25165465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" filled="f" strokecolor="#1f3763" strokeweight="1pt">
            <v:textbox>
              <w:txbxContent>
                <w:p w:rsidR="00061891" w:rsidRPr="000D67C6" w:rsidRDefault="00061891" w:rsidP="00E12E9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885C50">
                    <w:rPr>
                      <w:b/>
                      <w:bCs/>
                    </w:rPr>
                    <w:t>A</w:t>
                  </w:r>
                  <w:r w:rsidRPr="000D67C6">
                    <w:rPr>
                      <w:b/>
                      <w:bCs/>
                      <w:color w:val="000000"/>
                    </w:rPr>
                    <w:t xml:space="preserve">2. Rodzic bez maseczki ochronnej  </w:t>
                  </w:r>
                </w:p>
                <w:p w:rsidR="00061891" w:rsidRPr="000D67C6" w:rsidRDefault="00061891" w:rsidP="007F6782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/>
                      <w:sz w:val="18"/>
                      <w:szCs w:val="18"/>
                    </w:rPr>
                  </w:pPr>
                  <w:r w:rsidRPr="000D67C6">
                    <w:rPr>
                      <w:color w:val="000000"/>
                      <w:sz w:val="18"/>
                      <w:szCs w:val="18"/>
                    </w:rPr>
                    <w:t xml:space="preserve">ze względu na bezpieczeństwo innych dzieci rodzic bez maseczki nie może wejść na teren przedszkola! </w:t>
                  </w:r>
                </w:p>
                <w:p w:rsidR="00061891" w:rsidRPr="000D67C6" w:rsidRDefault="00061891" w:rsidP="00515D1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061891" w:rsidRPr="000D67C6" w:rsidRDefault="00061891" w:rsidP="00515D1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061891" w:rsidRPr="000D67C6" w:rsidRDefault="00061891" w:rsidP="00515D1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061891" w:rsidRPr="000D67C6" w:rsidRDefault="00061891" w:rsidP="00515D1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061891" w:rsidRPr="000D67C6" w:rsidRDefault="00061891" w:rsidP="00515D1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xbxContent>
            </v:textbox>
            <w10:wrap anchorx="margin"/>
          </v:shape>
        </w:pict>
      </w:r>
    </w:p>
    <w:p w:rsidR="00061891" w:rsidRPr="00B43FE0" w:rsidRDefault="00061891" w:rsidP="00B43FE0"/>
    <w:p w:rsidR="00061891" w:rsidRPr="00B43FE0" w:rsidRDefault="00061891" w:rsidP="00B43FE0"/>
    <w:p w:rsidR="00061891" w:rsidRPr="00B43FE0" w:rsidRDefault="00061891" w:rsidP="00B43FE0"/>
    <w:p w:rsidR="00061891" w:rsidRPr="00B43FE0" w:rsidRDefault="00061891" w:rsidP="00B43FE0"/>
    <w:p w:rsidR="00061891" w:rsidRPr="00B43FE0" w:rsidRDefault="00061891" w:rsidP="00B43FE0"/>
    <w:p w:rsidR="00061891" w:rsidRPr="00B43FE0" w:rsidRDefault="00061891" w:rsidP="00B43FE0"/>
    <w:p w:rsidR="00061891" w:rsidRPr="00B43FE0" w:rsidRDefault="00061891" w:rsidP="00B43FE0"/>
    <w:p w:rsidR="00061891" w:rsidRPr="00B43FE0" w:rsidRDefault="00061891" w:rsidP="00B43FE0"/>
    <w:p w:rsidR="00061891" w:rsidRDefault="00061891" w:rsidP="00B43FE0">
      <w:r>
        <w:tab/>
      </w:r>
      <w:r>
        <w:tab/>
      </w:r>
      <w:r>
        <w:tab/>
      </w:r>
      <w:r>
        <w:tab/>
      </w:r>
      <w:r>
        <w:tab/>
      </w:r>
    </w:p>
    <w:p w:rsidR="00061891" w:rsidRDefault="00061891" w:rsidP="001B35AF">
      <w:pPr>
        <w:tabs>
          <w:tab w:val="left" w:pos="4652"/>
          <w:tab w:val="left" w:pos="7735"/>
        </w:tabs>
      </w:pPr>
      <w:r>
        <w:rPr>
          <w:noProof/>
          <w:lang w:eastAsia="pl-PL"/>
        </w:rPr>
        <w:pict>
          <v:shape id="Schemat blokowy: proces alternatywny 6" o:spid="_x0000_s1032" type="#_x0000_t176" style="position:absolute;margin-left:0;margin-top:23.35pt;width:477pt;height:60.25pt;z-index:251656704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" fillcolor="#ffc" strokecolor="#1f3763" strokeweight="1pt">
            <v:textbox>
              <w:txbxContent>
                <w:p w:rsidR="00061891" w:rsidRPr="000D67C6" w:rsidRDefault="00061891" w:rsidP="000E7535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0D67C6">
                    <w:rPr>
                      <w:b/>
                      <w:bCs/>
                      <w:color w:val="000000"/>
                    </w:rPr>
                    <w:t xml:space="preserve">2. Mierzenie temperatury i obserwowanie objawów zewnętrznych </w:t>
                  </w:r>
                </w:p>
                <w:p w:rsidR="00061891" w:rsidRPr="000D67C6" w:rsidRDefault="00061891" w:rsidP="000E753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/>
                      <w:sz w:val="18"/>
                      <w:szCs w:val="18"/>
                    </w:rPr>
                  </w:pPr>
                  <w:bookmarkStart w:id="5" w:name="_Hlk39444670"/>
                  <w:r>
                    <w:rPr>
                      <w:color w:val="000000"/>
                      <w:sz w:val="18"/>
                      <w:szCs w:val="18"/>
                    </w:rPr>
                    <w:t>Zanim dziecko wejdzie do szatni</w:t>
                  </w:r>
                  <w:r w:rsidRPr="000D67C6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–</w:t>
                  </w:r>
                  <w:r w:rsidRPr="000D67C6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pracownik przedszkola</w:t>
                  </w:r>
                  <w:r w:rsidRPr="000D67C6">
                    <w:rPr>
                      <w:color w:val="000000"/>
                      <w:sz w:val="18"/>
                      <w:szCs w:val="18"/>
                    </w:rPr>
                    <w:t xml:space="preserve"> na oczach rodziców mierzy dziecku temperaturę ciała termometrem bezdotykowym i obserwuje, czy dziecko nie ma objawów zakażenia górnych dróg oddechowych</w:t>
                  </w:r>
                  <w:bookmarkEnd w:id="5"/>
                  <w:r w:rsidRPr="000D67C6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  <w:p w:rsidR="00061891" w:rsidRPr="000D67C6" w:rsidRDefault="00061891" w:rsidP="00172E74">
                  <w:pPr>
                    <w:rPr>
                      <w:b/>
                      <w:bCs/>
                      <w:color w:val="000000"/>
                    </w:rPr>
                  </w:pPr>
                </w:p>
                <w:p w:rsidR="00061891" w:rsidRPr="000D67C6" w:rsidRDefault="00061891" w:rsidP="00172E74">
                  <w:pPr>
                    <w:rPr>
                      <w:b/>
                      <w:bCs/>
                      <w:color w:val="000000"/>
                    </w:rPr>
                  </w:pPr>
                </w:p>
                <w:p w:rsidR="00061891" w:rsidRPr="000D67C6" w:rsidRDefault="00061891" w:rsidP="00172E74">
                  <w:pPr>
                    <w:rPr>
                      <w:b/>
                      <w:bCs/>
                      <w:color w:val="000000"/>
                    </w:rPr>
                  </w:pPr>
                  <w:r w:rsidRPr="000D67C6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  <w:p w:rsidR="00061891" w:rsidRPr="000D67C6" w:rsidRDefault="00061891" w:rsidP="00172E74">
                  <w:pPr>
                    <w:rPr>
                      <w:color w:val="000000"/>
                    </w:rPr>
                  </w:pPr>
                </w:p>
              </w:txbxContent>
            </v:textbox>
            <w10:wrap anchorx="margin"/>
          </v:shape>
        </w:pict>
      </w:r>
      <w:r>
        <w:tab/>
      </w:r>
      <w:r w:rsidRPr="008002B3">
        <w:rPr>
          <w:noProof/>
          <w:lang w:eastAsia="pl-PL"/>
        </w:rPr>
        <w:pict>
          <v:shape id="Obraz 25" o:spid="_x0000_i1026" type="#_x0000_t75" style="width:20.25pt;height:33pt;flip:x;visibility:visible">
            <v:imagedata r:id="rId7" o:title=""/>
          </v:shape>
        </w:pict>
      </w:r>
    </w:p>
    <w:p w:rsidR="00061891" w:rsidRDefault="00061891" w:rsidP="001B35AF">
      <w:pPr>
        <w:tabs>
          <w:tab w:val="left" w:pos="4652"/>
          <w:tab w:val="left" w:pos="7735"/>
        </w:tabs>
      </w:pPr>
      <w:r>
        <w:t xml:space="preserve">                                                                                     </w:t>
      </w:r>
      <w:r>
        <w:tab/>
      </w:r>
    </w:p>
    <w:p w:rsidR="00061891" w:rsidRDefault="00061891" w:rsidP="00222EFD">
      <w:r>
        <w:rPr>
          <w:noProof/>
          <w:lang w:eastAsia="pl-PL"/>
        </w:rPr>
        <w:pict>
          <v:roundrect id="Prostokąt: zaokrąglone rogi 16" o:spid="_x0000_s1033" style="position:absolute;margin-left:-29pt;margin-top:23.95pt;width:167.5pt;height:86.6pt;z-index:251658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" strokecolor="#1f3763" strokeweight="1pt">
            <v:stroke joinstyle="miter"/>
            <v:textbox>
              <w:txbxContent>
                <w:p w:rsidR="00061891" w:rsidRPr="000D67C6" w:rsidRDefault="00061891" w:rsidP="00E306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bookmarkStart w:id="6" w:name="_Hlk39352383"/>
                  <w:bookmarkStart w:id="7" w:name="_Hlk39352384"/>
                  <w:r w:rsidRPr="000D67C6">
                    <w:rPr>
                      <w:color w:val="000000"/>
                      <w:sz w:val="18"/>
                      <w:szCs w:val="18"/>
                    </w:rPr>
                    <w:t xml:space="preserve">Jeżeli T&lt;37 </w:t>
                  </w:r>
                  <w:bookmarkEnd w:id="6"/>
                  <w:bookmarkEnd w:id="7"/>
                  <w:r w:rsidRPr="000D67C6">
                    <w:rPr>
                      <w:color w:val="000000"/>
                      <w:sz w:val="18"/>
                      <w:szCs w:val="18"/>
                    </w:rPr>
                    <w:t>oraz brak jest objawów zakażenia górnych dróg oddechowych – dziecko zostaje przyjęte do przedszkola.</w:t>
                  </w:r>
                </w:p>
              </w:txbxContent>
            </v:textbox>
          </v:roundrect>
        </w:pict>
      </w:r>
    </w:p>
    <w:p w:rsidR="00061891" w:rsidRPr="00222EFD" w:rsidRDefault="00061891" w:rsidP="00222EFD">
      <w:pPr>
        <w:tabs>
          <w:tab w:val="left" w:pos="3764"/>
        </w:tabs>
      </w:pPr>
      <w:r>
        <w:rPr>
          <w:noProof/>
          <w:lang w:eastAsia="pl-PL"/>
        </w:rPr>
        <w:pict>
          <v:roundrect id="Prostokąt: zaokrąglone rogi 19" o:spid="_x0000_s1034" style="position:absolute;margin-left:315.5pt;margin-top:1.4pt;width:183.55pt;height:88pt;z-index:2516608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" strokecolor="#1f3763" strokeweight="1pt">
            <v:stroke joinstyle="miter"/>
            <v:textbox>
              <w:txbxContent>
                <w:p w:rsidR="00061891" w:rsidRPr="000D67C6" w:rsidRDefault="00061891" w:rsidP="008E69F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D67C6">
                    <w:rPr>
                      <w:color w:val="000000"/>
                      <w:sz w:val="18"/>
                      <w:szCs w:val="18"/>
                    </w:rPr>
                    <w:t xml:space="preserve">Jeżeli T&gt;37, </w:t>
                  </w:r>
                </w:p>
                <w:p w:rsidR="00061891" w:rsidRPr="000D67C6" w:rsidRDefault="00061891" w:rsidP="008E69F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D67C6">
                    <w:rPr>
                      <w:color w:val="000000"/>
                      <w:sz w:val="18"/>
                      <w:szCs w:val="18"/>
                    </w:rPr>
                    <w:t>- dziecko nie zostaje przyjęte do przedszkola, rodzic (opiekun) zabiera dziecko do domu.</w:t>
                  </w:r>
                </w:p>
                <w:p w:rsidR="00061891" w:rsidRDefault="00061891" w:rsidP="008E69FB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pl-PL"/>
        </w:rPr>
        <w:pict>
          <v:roundrect id="Prostokąt: zaokrąglone rogi 1" o:spid="_x0000_s1035" style="position:absolute;margin-left:-9.5pt;margin-top:95.45pt;width:490.85pt;height:87.65pt;z-index:251662848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" fillcolor="#ffc" strokecolor="#1f3763" strokeweight="1pt">
            <v:stroke joinstyle="miter"/>
            <v:textbox>
              <w:txbxContent>
                <w:p w:rsidR="00061891" w:rsidRPr="000D67C6" w:rsidRDefault="00061891" w:rsidP="00757728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0D67C6">
                    <w:rPr>
                      <w:b/>
                      <w:bCs/>
                      <w:color w:val="000000"/>
                    </w:rPr>
                    <w:t xml:space="preserve">3. Zakończenie procedury przyjmowania dzieci </w:t>
                  </w:r>
                </w:p>
                <w:p w:rsidR="00061891" w:rsidRPr="000D67C6" w:rsidRDefault="00061891" w:rsidP="0006737A">
                  <w:pPr>
                    <w:pStyle w:val="ListParagraph"/>
                    <w:numPr>
                      <w:ilvl w:val="0"/>
                      <w:numId w:val="5"/>
                    </w:numPr>
                    <w:spacing w:after="0"/>
                    <w:ind w:left="283" w:hanging="20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Każde dziecko po wejściu</w:t>
                  </w:r>
                  <w:r w:rsidRPr="000D67C6">
                    <w:rPr>
                      <w:color w:val="000000"/>
                    </w:rPr>
                    <w:t xml:space="preserve"> na salę najpierw idzie do łazienki i myje ręce zgodnie z instrukcją,</w:t>
                  </w:r>
                </w:p>
                <w:p w:rsidR="00061891" w:rsidRPr="000D67C6" w:rsidRDefault="00061891" w:rsidP="00CC48AE">
                  <w:pPr>
                    <w:pStyle w:val="ListParagraph"/>
                    <w:numPr>
                      <w:ilvl w:val="0"/>
                      <w:numId w:val="5"/>
                    </w:numPr>
                    <w:ind w:left="284" w:hanging="203"/>
                    <w:rPr>
                      <w:color w:val="000000"/>
                    </w:rPr>
                  </w:pPr>
                  <w:r w:rsidRPr="000D67C6">
                    <w:rPr>
                      <w:color w:val="000000"/>
                    </w:rPr>
                    <w:t xml:space="preserve">Po zakończeniu procedury pracownik przedszkola najpierw dezynfekuje rękawice, następnie poprawnie zdejmuje </w:t>
                  </w:r>
                  <w:r>
                    <w:rPr>
                      <w:color w:val="000000"/>
                    </w:rPr>
                    <w:t>okrycie ust i nosa</w:t>
                  </w:r>
                  <w:r w:rsidRPr="000D67C6">
                    <w:rPr>
                      <w:color w:val="000000"/>
                    </w:rPr>
                    <w:t xml:space="preserve">, fartuch i rękawice  </w:t>
                  </w:r>
                  <w:r w:rsidRPr="000D67C6">
                    <w:rPr>
                      <w:i/>
                      <w:iCs/>
                      <w:color w:val="000000"/>
                    </w:rPr>
                    <w:t xml:space="preserve">(jeżeli nie ma fartucha - przebiera się, a właściwie zabezpieczone ubranie pierze </w:t>
                  </w:r>
                  <w:r>
                    <w:rPr>
                      <w:i/>
                      <w:iCs/>
                      <w:color w:val="000000"/>
                    </w:rPr>
                    <w:t xml:space="preserve">w </w:t>
                  </w:r>
                  <w:r w:rsidRPr="000D67C6">
                    <w:rPr>
                      <w:i/>
                      <w:iCs/>
                      <w:color w:val="000000"/>
                    </w:rPr>
                    <w:t xml:space="preserve"> domu</w:t>
                  </w:r>
                  <w:r>
                    <w:rPr>
                      <w:i/>
                      <w:iCs/>
                      <w:color w:val="000000"/>
                    </w:rPr>
                    <w:t xml:space="preserve"> w</w:t>
                  </w:r>
                  <w:r w:rsidRPr="000D67C6">
                    <w:rPr>
                      <w:i/>
                      <w:iCs/>
                      <w:color w:val="000000"/>
                    </w:rPr>
                    <w:t xml:space="preserve">  temperaturze 60 stopni).</w:t>
                  </w:r>
                  <w:r w:rsidRPr="000D67C6">
                    <w:rPr>
                      <w:color w:val="000000"/>
                    </w:rPr>
                    <w:t xml:space="preserve"> </w:t>
                  </w:r>
                </w:p>
                <w:p w:rsidR="00061891" w:rsidRPr="000D67C6" w:rsidRDefault="00061891" w:rsidP="00C240E4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color w:val="000000"/>
                    </w:rPr>
                  </w:pPr>
                </w:p>
                <w:p w:rsidR="00061891" w:rsidRDefault="00061891" w:rsidP="00757728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>
        <w:rPr>
          <w:noProof/>
          <w:lang w:eastAsia="pl-PL"/>
        </w:rPr>
        <w:pict>
          <v:roundrect id="Prostokąt: zaokrąglone rogi 17" o:spid="_x0000_s1036" style="position:absolute;margin-left:145.4pt;margin-top:1.5pt;width:165.05pt;height:87.35pt;z-index:2516597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" strokecolor="#1f3763" strokeweight="1pt">
            <v:stroke joinstyle="miter"/>
            <v:textbox>
              <w:txbxContent>
                <w:p w:rsidR="00061891" w:rsidRPr="000D67C6" w:rsidRDefault="00061891" w:rsidP="000C75C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bookmarkStart w:id="8" w:name="_Hlk39428998"/>
                  <w:r w:rsidRPr="000D67C6">
                    <w:rPr>
                      <w:color w:val="000000"/>
                      <w:sz w:val="18"/>
                      <w:szCs w:val="18"/>
                    </w:rPr>
                    <w:t>Jeżeli T&lt;37, ale dziecko ma objawy zakażenia górnych dróg oddechowych takie jak katar, kaszel, duszność                          - dziecko nie zostaje przyjęte do przedszkola, rodzic (opiekun) zabiera dziecko do domu.</w:t>
                  </w:r>
                </w:p>
                <w:bookmarkEnd w:id="8"/>
                <w:p w:rsidR="00061891" w:rsidRPr="000D67C6" w:rsidRDefault="00061891" w:rsidP="000C75C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61891" w:rsidRPr="000D67C6" w:rsidRDefault="00061891" w:rsidP="00AE75F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061891" w:rsidRPr="000D67C6" w:rsidRDefault="00061891" w:rsidP="00EB4B92">
                  <w:pPr>
                    <w:jc w:val="center"/>
                    <w:rPr>
                      <w:color w:val="000000"/>
                    </w:rPr>
                  </w:pPr>
                  <w:r w:rsidRPr="000D67C6">
                    <w:rPr>
                      <w:color w:val="000000"/>
                    </w:rPr>
                    <w:t xml:space="preserve">            </w:t>
                  </w:r>
                </w:p>
                <w:p w:rsidR="00061891" w:rsidRDefault="00061891" w:rsidP="00EB4B92">
                  <w:pPr>
                    <w:jc w:val="center"/>
                  </w:pPr>
                </w:p>
              </w:txbxContent>
            </v:textbox>
          </v:roundrect>
        </w:pict>
      </w:r>
      <w:r>
        <w:tab/>
      </w:r>
    </w:p>
    <w:sectPr w:rsidR="00061891" w:rsidRPr="00222EFD" w:rsidSect="004A00E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891" w:rsidRDefault="00061891" w:rsidP="00BB42C9">
      <w:pPr>
        <w:spacing w:after="0" w:line="240" w:lineRule="auto"/>
      </w:pPr>
      <w:r>
        <w:separator/>
      </w:r>
    </w:p>
  </w:endnote>
  <w:endnote w:type="continuationSeparator" w:id="0">
    <w:p w:rsidR="00061891" w:rsidRDefault="00061891" w:rsidP="00B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891" w:rsidRDefault="00061891" w:rsidP="00BB42C9">
      <w:pPr>
        <w:spacing w:after="0" w:line="240" w:lineRule="auto"/>
      </w:pPr>
      <w:r>
        <w:separator/>
      </w:r>
    </w:p>
  </w:footnote>
  <w:footnote w:type="continuationSeparator" w:id="0">
    <w:p w:rsidR="00061891" w:rsidRDefault="00061891" w:rsidP="00BB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C6692"/>
    <w:multiLevelType w:val="hybridMultilevel"/>
    <w:tmpl w:val="DEAAA422"/>
    <w:lvl w:ilvl="0" w:tplc="04150001">
      <w:start w:val="1"/>
      <w:numFmt w:val="bullet"/>
      <w:lvlText w:val=""/>
      <w:lvlJc w:val="left"/>
      <w:pPr>
        <w:tabs>
          <w:tab w:val="num" w:pos="-28"/>
        </w:tabs>
        <w:ind w:left="-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4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EF7"/>
    <w:rsid w:val="00006541"/>
    <w:rsid w:val="00041111"/>
    <w:rsid w:val="0004595F"/>
    <w:rsid w:val="0005353E"/>
    <w:rsid w:val="000606C4"/>
    <w:rsid w:val="00060B7C"/>
    <w:rsid w:val="00061891"/>
    <w:rsid w:val="000666E2"/>
    <w:rsid w:val="0006737A"/>
    <w:rsid w:val="000817C4"/>
    <w:rsid w:val="000922FC"/>
    <w:rsid w:val="00092E1B"/>
    <w:rsid w:val="000A3C3C"/>
    <w:rsid w:val="000B37EC"/>
    <w:rsid w:val="000C2F2D"/>
    <w:rsid w:val="000C3C54"/>
    <w:rsid w:val="000C40AF"/>
    <w:rsid w:val="000C75CB"/>
    <w:rsid w:val="000D67C6"/>
    <w:rsid w:val="000E7535"/>
    <w:rsid w:val="0013479E"/>
    <w:rsid w:val="00142AB7"/>
    <w:rsid w:val="001465E8"/>
    <w:rsid w:val="00151374"/>
    <w:rsid w:val="0015581D"/>
    <w:rsid w:val="00161EFC"/>
    <w:rsid w:val="00164BC2"/>
    <w:rsid w:val="001661C8"/>
    <w:rsid w:val="00167812"/>
    <w:rsid w:val="00172E74"/>
    <w:rsid w:val="00174C76"/>
    <w:rsid w:val="00175C90"/>
    <w:rsid w:val="00187124"/>
    <w:rsid w:val="001903DD"/>
    <w:rsid w:val="001B21E4"/>
    <w:rsid w:val="001B245A"/>
    <w:rsid w:val="001B2E09"/>
    <w:rsid w:val="001B35AF"/>
    <w:rsid w:val="001C057F"/>
    <w:rsid w:val="001D4005"/>
    <w:rsid w:val="001E57C2"/>
    <w:rsid w:val="002050E6"/>
    <w:rsid w:val="002136E6"/>
    <w:rsid w:val="00221326"/>
    <w:rsid w:val="00222D3A"/>
    <w:rsid w:val="00222EFD"/>
    <w:rsid w:val="00230E3F"/>
    <w:rsid w:val="00235586"/>
    <w:rsid w:val="00237340"/>
    <w:rsid w:val="00243EF7"/>
    <w:rsid w:val="0024634B"/>
    <w:rsid w:val="00253061"/>
    <w:rsid w:val="00265BFF"/>
    <w:rsid w:val="00266BF1"/>
    <w:rsid w:val="0028387B"/>
    <w:rsid w:val="002841E6"/>
    <w:rsid w:val="0028591F"/>
    <w:rsid w:val="002939A7"/>
    <w:rsid w:val="002A1C35"/>
    <w:rsid w:val="002A22CA"/>
    <w:rsid w:val="002A6FFA"/>
    <w:rsid w:val="002B1B45"/>
    <w:rsid w:val="002B6BA0"/>
    <w:rsid w:val="002C3FBD"/>
    <w:rsid w:val="002C63FD"/>
    <w:rsid w:val="002E75D7"/>
    <w:rsid w:val="003144AA"/>
    <w:rsid w:val="00327558"/>
    <w:rsid w:val="00331700"/>
    <w:rsid w:val="00341C9B"/>
    <w:rsid w:val="00346F4C"/>
    <w:rsid w:val="0035024D"/>
    <w:rsid w:val="00353FDA"/>
    <w:rsid w:val="003541FC"/>
    <w:rsid w:val="00372EB5"/>
    <w:rsid w:val="003816F0"/>
    <w:rsid w:val="00390ED3"/>
    <w:rsid w:val="00395B6B"/>
    <w:rsid w:val="003962CA"/>
    <w:rsid w:val="003A08D4"/>
    <w:rsid w:val="003A39F6"/>
    <w:rsid w:val="003B7AC0"/>
    <w:rsid w:val="003C5E7F"/>
    <w:rsid w:val="003F44A6"/>
    <w:rsid w:val="0041478A"/>
    <w:rsid w:val="00420980"/>
    <w:rsid w:val="004219BF"/>
    <w:rsid w:val="004272E4"/>
    <w:rsid w:val="004330AE"/>
    <w:rsid w:val="00445ED3"/>
    <w:rsid w:val="00492D81"/>
    <w:rsid w:val="004A00E1"/>
    <w:rsid w:val="004A2991"/>
    <w:rsid w:val="004A65C0"/>
    <w:rsid w:val="004B3A60"/>
    <w:rsid w:val="004C05C2"/>
    <w:rsid w:val="004D646A"/>
    <w:rsid w:val="004D6520"/>
    <w:rsid w:val="00513122"/>
    <w:rsid w:val="00515D10"/>
    <w:rsid w:val="005212D0"/>
    <w:rsid w:val="0052603A"/>
    <w:rsid w:val="005273BE"/>
    <w:rsid w:val="0053216D"/>
    <w:rsid w:val="00536251"/>
    <w:rsid w:val="00541FCB"/>
    <w:rsid w:val="00583A84"/>
    <w:rsid w:val="00585C2C"/>
    <w:rsid w:val="00590A3B"/>
    <w:rsid w:val="005A0B9C"/>
    <w:rsid w:val="005A1E8D"/>
    <w:rsid w:val="005A4872"/>
    <w:rsid w:val="005B3557"/>
    <w:rsid w:val="005B5C51"/>
    <w:rsid w:val="005C2056"/>
    <w:rsid w:val="005C493A"/>
    <w:rsid w:val="005C7CEA"/>
    <w:rsid w:val="005E54C2"/>
    <w:rsid w:val="005E63A6"/>
    <w:rsid w:val="00604F45"/>
    <w:rsid w:val="00623867"/>
    <w:rsid w:val="0062661E"/>
    <w:rsid w:val="00636057"/>
    <w:rsid w:val="00636BA1"/>
    <w:rsid w:val="00636C38"/>
    <w:rsid w:val="0063777A"/>
    <w:rsid w:val="00640C6E"/>
    <w:rsid w:val="00642A25"/>
    <w:rsid w:val="00656A9C"/>
    <w:rsid w:val="0066621C"/>
    <w:rsid w:val="006732FF"/>
    <w:rsid w:val="0067609A"/>
    <w:rsid w:val="00682BD4"/>
    <w:rsid w:val="00684854"/>
    <w:rsid w:val="00695518"/>
    <w:rsid w:val="00696868"/>
    <w:rsid w:val="006B08ED"/>
    <w:rsid w:val="006B69F6"/>
    <w:rsid w:val="006B78AF"/>
    <w:rsid w:val="006F3E87"/>
    <w:rsid w:val="0070532B"/>
    <w:rsid w:val="00722F3F"/>
    <w:rsid w:val="00731C2A"/>
    <w:rsid w:val="007431F0"/>
    <w:rsid w:val="00746CB8"/>
    <w:rsid w:val="00757728"/>
    <w:rsid w:val="00763F3F"/>
    <w:rsid w:val="00775FFA"/>
    <w:rsid w:val="00776E94"/>
    <w:rsid w:val="00794620"/>
    <w:rsid w:val="007A29C2"/>
    <w:rsid w:val="007B5839"/>
    <w:rsid w:val="007D20E8"/>
    <w:rsid w:val="007D6C98"/>
    <w:rsid w:val="007E73A7"/>
    <w:rsid w:val="007E7508"/>
    <w:rsid w:val="007F63BF"/>
    <w:rsid w:val="007F6782"/>
    <w:rsid w:val="008002B3"/>
    <w:rsid w:val="00802982"/>
    <w:rsid w:val="0080552A"/>
    <w:rsid w:val="00817E87"/>
    <w:rsid w:val="008255B8"/>
    <w:rsid w:val="00826E34"/>
    <w:rsid w:val="008309A9"/>
    <w:rsid w:val="00831EDB"/>
    <w:rsid w:val="00832C30"/>
    <w:rsid w:val="00835C79"/>
    <w:rsid w:val="0083659A"/>
    <w:rsid w:val="00850389"/>
    <w:rsid w:val="0085048D"/>
    <w:rsid w:val="008522C1"/>
    <w:rsid w:val="008671AB"/>
    <w:rsid w:val="00875A81"/>
    <w:rsid w:val="008849ED"/>
    <w:rsid w:val="00884BFF"/>
    <w:rsid w:val="00884C96"/>
    <w:rsid w:val="008855AD"/>
    <w:rsid w:val="00885BA2"/>
    <w:rsid w:val="00885C50"/>
    <w:rsid w:val="00892E9D"/>
    <w:rsid w:val="008A51F8"/>
    <w:rsid w:val="008C22BF"/>
    <w:rsid w:val="008C4B19"/>
    <w:rsid w:val="008D0778"/>
    <w:rsid w:val="008D40AB"/>
    <w:rsid w:val="008E491F"/>
    <w:rsid w:val="008E69FB"/>
    <w:rsid w:val="00904853"/>
    <w:rsid w:val="009052BC"/>
    <w:rsid w:val="00907219"/>
    <w:rsid w:val="00907975"/>
    <w:rsid w:val="00916D2A"/>
    <w:rsid w:val="00930479"/>
    <w:rsid w:val="00931D0D"/>
    <w:rsid w:val="0093228F"/>
    <w:rsid w:val="00942080"/>
    <w:rsid w:val="00946781"/>
    <w:rsid w:val="00946E81"/>
    <w:rsid w:val="009510F4"/>
    <w:rsid w:val="00957D0C"/>
    <w:rsid w:val="00963D21"/>
    <w:rsid w:val="0097202C"/>
    <w:rsid w:val="009A0406"/>
    <w:rsid w:val="009A2DF7"/>
    <w:rsid w:val="009A6FE3"/>
    <w:rsid w:val="009B02F8"/>
    <w:rsid w:val="009D1AF8"/>
    <w:rsid w:val="009D4D33"/>
    <w:rsid w:val="009D7EA2"/>
    <w:rsid w:val="009E627A"/>
    <w:rsid w:val="00A03791"/>
    <w:rsid w:val="00A061F1"/>
    <w:rsid w:val="00A1264A"/>
    <w:rsid w:val="00A136E0"/>
    <w:rsid w:val="00A2253A"/>
    <w:rsid w:val="00A24475"/>
    <w:rsid w:val="00A37998"/>
    <w:rsid w:val="00A519D8"/>
    <w:rsid w:val="00A81DED"/>
    <w:rsid w:val="00A84DCE"/>
    <w:rsid w:val="00A90E8A"/>
    <w:rsid w:val="00A9421D"/>
    <w:rsid w:val="00A946AD"/>
    <w:rsid w:val="00A9673A"/>
    <w:rsid w:val="00AB314A"/>
    <w:rsid w:val="00AC0200"/>
    <w:rsid w:val="00AC4028"/>
    <w:rsid w:val="00AC42F8"/>
    <w:rsid w:val="00AC710B"/>
    <w:rsid w:val="00AD06F1"/>
    <w:rsid w:val="00AD1A45"/>
    <w:rsid w:val="00AE75F6"/>
    <w:rsid w:val="00AF0F86"/>
    <w:rsid w:val="00AF603E"/>
    <w:rsid w:val="00B205AB"/>
    <w:rsid w:val="00B30523"/>
    <w:rsid w:val="00B3673E"/>
    <w:rsid w:val="00B43FE0"/>
    <w:rsid w:val="00B47064"/>
    <w:rsid w:val="00B63C0A"/>
    <w:rsid w:val="00B7032B"/>
    <w:rsid w:val="00B72C1B"/>
    <w:rsid w:val="00B73727"/>
    <w:rsid w:val="00B8287C"/>
    <w:rsid w:val="00B8654E"/>
    <w:rsid w:val="00B9050B"/>
    <w:rsid w:val="00BA5A6A"/>
    <w:rsid w:val="00BA75A4"/>
    <w:rsid w:val="00BB42C9"/>
    <w:rsid w:val="00BD10E5"/>
    <w:rsid w:val="00BF536E"/>
    <w:rsid w:val="00C12D76"/>
    <w:rsid w:val="00C22304"/>
    <w:rsid w:val="00C240E4"/>
    <w:rsid w:val="00C4575F"/>
    <w:rsid w:val="00C47FC5"/>
    <w:rsid w:val="00C505E4"/>
    <w:rsid w:val="00C57C0D"/>
    <w:rsid w:val="00C57F4C"/>
    <w:rsid w:val="00C65DF4"/>
    <w:rsid w:val="00C6616A"/>
    <w:rsid w:val="00C92EF0"/>
    <w:rsid w:val="00C95E34"/>
    <w:rsid w:val="00CC13AE"/>
    <w:rsid w:val="00CC48AE"/>
    <w:rsid w:val="00CC4DD8"/>
    <w:rsid w:val="00CD009C"/>
    <w:rsid w:val="00CD75F9"/>
    <w:rsid w:val="00CF2646"/>
    <w:rsid w:val="00CF4203"/>
    <w:rsid w:val="00D011B4"/>
    <w:rsid w:val="00D06141"/>
    <w:rsid w:val="00D11F1B"/>
    <w:rsid w:val="00D16950"/>
    <w:rsid w:val="00D361B0"/>
    <w:rsid w:val="00D41FFB"/>
    <w:rsid w:val="00D423D2"/>
    <w:rsid w:val="00D44617"/>
    <w:rsid w:val="00D61A04"/>
    <w:rsid w:val="00D637FC"/>
    <w:rsid w:val="00D67E96"/>
    <w:rsid w:val="00D841BF"/>
    <w:rsid w:val="00D93ADB"/>
    <w:rsid w:val="00DA1F80"/>
    <w:rsid w:val="00DA4E44"/>
    <w:rsid w:val="00DB0DE2"/>
    <w:rsid w:val="00DB5C63"/>
    <w:rsid w:val="00DC2F72"/>
    <w:rsid w:val="00DC3732"/>
    <w:rsid w:val="00DC5E42"/>
    <w:rsid w:val="00DD2CB5"/>
    <w:rsid w:val="00DE10F6"/>
    <w:rsid w:val="00DE2D2A"/>
    <w:rsid w:val="00DE459B"/>
    <w:rsid w:val="00DE7BED"/>
    <w:rsid w:val="00DF1160"/>
    <w:rsid w:val="00DF181F"/>
    <w:rsid w:val="00E01465"/>
    <w:rsid w:val="00E11EAA"/>
    <w:rsid w:val="00E12E95"/>
    <w:rsid w:val="00E148C9"/>
    <w:rsid w:val="00E20B8C"/>
    <w:rsid w:val="00E27090"/>
    <w:rsid w:val="00E306C7"/>
    <w:rsid w:val="00E42FD5"/>
    <w:rsid w:val="00E4797D"/>
    <w:rsid w:val="00E5165E"/>
    <w:rsid w:val="00E62481"/>
    <w:rsid w:val="00E74502"/>
    <w:rsid w:val="00E82239"/>
    <w:rsid w:val="00E87409"/>
    <w:rsid w:val="00E9381E"/>
    <w:rsid w:val="00EA399D"/>
    <w:rsid w:val="00EB326E"/>
    <w:rsid w:val="00EB4B92"/>
    <w:rsid w:val="00EC145A"/>
    <w:rsid w:val="00EC3697"/>
    <w:rsid w:val="00ED72F7"/>
    <w:rsid w:val="00EE42A5"/>
    <w:rsid w:val="00EF3DE7"/>
    <w:rsid w:val="00EF4054"/>
    <w:rsid w:val="00EF6B43"/>
    <w:rsid w:val="00F06C8E"/>
    <w:rsid w:val="00F21C7E"/>
    <w:rsid w:val="00F31E38"/>
    <w:rsid w:val="00F40300"/>
    <w:rsid w:val="00F40A09"/>
    <w:rsid w:val="00F42003"/>
    <w:rsid w:val="00F44E70"/>
    <w:rsid w:val="00F47497"/>
    <w:rsid w:val="00F63CE9"/>
    <w:rsid w:val="00F67D6A"/>
    <w:rsid w:val="00F80D40"/>
    <w:rsid w:val="00F907A5"/>
    <w:rsid w:val="00FA3B3E"/>
    <w:rsid w:val="00FA4EF7"/>
    <w:rsid w:val="00FA6319"/>
    <w:rsid w:val="00FB043E"/>
    <w:rsid w:val="00FC513D"/>
    <w:rsid w:val="00FC6036"/>
    <w:rsid w:val="00FD1D08"/>
    <w:rsid w:val="00FE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2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3A8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E75D7"/>
    <w:pPr>
      <w:ind w:left="720"/>
    </w:pPr>
  </w:style>
  <w:style w:type="paragraph" w:styleId="Header">
    <w:name w:val="header"/>
    <w:basedOn w:val="Normal"/>
    <w:link w:val="HeaderChar"/>
    <w:uiPriority w:val="99"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42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42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30</Words>
  <Characters>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postępowania podczas przyjmowania dziecka do przedszkola</dc:title>
  <dc:subject/>
  <dc:creator>Marzena Siejewicz</dc:creator>
  <cp:keywords/>
  <dc:description/>
  <cp:lastModifiedBy>Przedszkole</cp:lastModifiedBy>
  <cp:revision>2</cp:revision>
  <cp:lastPrinted>2020-05-13T07:45:00Z</cp:lastPrinted>
  <dcterms:created xsi:type="dcterms:W3CDTF">2020-05-18T12:49:00Z</dcterms:created>
  <dcterms:modified xsi:type="dcterms:W3CDTF">2020-05-18T12:49:00Z</dcterms:modified>
</cp:coreProperties>
</file>